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A71F03" w14:textId="77777777" w:rsidR="00F50D5B" w:rsidRDefault="00F50D5B" w:rsidP="00F50D5B">
      <w:pPr>
        <w:pStyle w:val="a5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ИНФОРМАЦИОННОЕ СООБЩЕНИЕ</w:t>
      </w:r>
    </w:p>
    <w:p w14:paraId="4F5D87FC" w14:textId="77777777" w:rsidR="00F50D5B" w:rsidRDefault="00F50D5B" w:rsidP="00F50D5B">
      <w:pPr>
        <w:pStyle w:val="a5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0ACE26F4" w14:textId="77777777" w:rsidR="00E06EA7" w:rsidRDefault="00E06EA7" w:rsidP="00E06EA7">
      <w:pPr>
        <w:pStyle w:val="a5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Выплаты </w:t>
      </w:r>
      <w:r>
        <w:rPr>
          <w:rFonts w:ascii="Times New Roman" w:eastAsiaTheme="minorEastAsia" w:hAnsi="Times New Roman" w:cstheme="minorBidi"/>
          <w:b/>
          <w:color w:val="000000" w:themeColor="text1"/>
          <w:kern w:val="24"/>
          <w:sz w:val="24"/>
          <w:szCs w:val="24"/>
          <w:lang w:eastAsia="ru-RU"/>
        </w:rPr>
        <w:t>пенсионных накоплений по</w:t>
      </w:r>
      <w:r>
        <w:rPr>
          <w:rFonts w:ascii="Times New Roman" w:eastAsiaTheme="minorEastAsia" w:hAnsi="Times New Roman" w:cstheme="minorBidi"/>
          <w:color w:val="000000" w:themeColor="text1"/>
          <w:kern w:val="24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графику: когда и куда необходимо обращаться?</w:t>
      </w:r>
    </w:p>
    <w:p w14:paraId="21B9048E" w14:textId="77777777" w:rsidR="00E06EA7" w:rsidRDefault="00E06EA7" w:rsidP="00E06EA7">
      <w:pPr>
        <w:pStyle w:val="a5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51F091FA" w14:textId="77777777" w:rsidR="00E06EA7" w:rsidRDefault="00E06EA7" w:rsidP="00E06EA7">
      <w:pPr>
        <w:spacing w:after="0" w:line="240" w:lineRule="auto"/>
        <w:ind w:firstLine="708"/>
        <w:jc w:val="both"/>
        <w:rPr>
          <w:rFonts w:ascii="Times New Roman" w:eastAsiaTheme="minorEastAsia" w:hAnsi="Times New Roman" w:cstheme="minorBidi"/>
          <w:color w:val="000000" w:themeColor="text1"/>
          <w:kern w:val="24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>Ежемесячные пенсионные выплаты по установленному графику</w:t>
      </w:r>
      <w:r>
        <w:rPr>
          <w:rFonts w:ascii="Times New Roman" w:eastAsiaTheme="minorEastAsia" w:hAnsi="Times New Roman" w:cstheme="minorBidi"/>
          <w:color w:val="000000" w:themeColor="text1"/>
          <w:kern w:val="24"/>
          <w:sz w:val="24"/>
          <w:szCs w:val="24"/>
          <w:lang w:eastAsia="ru-RU"/>
        </w:rPr>
        <w:t xml:space="preserve"> из ЕНПФ в соответствии с Социальным кодексом Республики Казахстан осуществляются лицам, достигшим пенсионного возраста (мужчины – 63 года, женщины – 61 год), а также лицам с инвалидностью 1 или 2 группы, установленной бессрочно, имеющим пенсионные накопления в ЕНПФ, в </w:t>
      </w:r>
      <w:hyperlink r:id="rId8" w:history="1">
        <w:r>
          <w:rPr>
            <w:rStyle w:val="a7"/>
            <w:rFonts w:ascii="Times New Roman" w:eastAsiaTheme="minorEastAsia" w:hAnsi="Times New Roman" w:cstheme="minorBidi"/>
            <w:color w:val="000000" w:themeColor="text1"/>
            <w:kern w:val="24"/>
            <w:sz w:val="24"/>
            <w:szCs w:val="24"/>
            <w:lang w:eastAsia="ru-RU"/>
          </w:rPr>
          <w:t>порядке</w:t>
        </w:r>
      </w:hyperlink>
      <w:r>
        <w:rPr>
          <w:rFonts w:ascii="Times New Roman" w:eastAsiaTheme="minorEastAsia" w:hAnsi="Times New Roman" w:cstheme="minorBidi"/>
          <w:color w:val="000000" w:themeColor="text1"/>
          <w:kern w:val="24"/>
          <w:sz w:val="24"/>
          <w:szCs w:val="24"/>
          <w:lang w:eastAsia="ru-RU"/>
        </w:rPr>
        <w:t xml:space="preserve">, определяемом Правительством Республики Казахстан. </w:t>
      </w:r>
    </w:p>
    <w:p w14:paraId="151D0E39" w14:textId="77777777" w:rsidR="00E06EA7" w:rsidRDefault="00E06EA7" w:rsidP="00E06EA7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val="kk-KZ" w:eastAsia="ru-RU"/>
        </w:rPr>
        <w:t xml:space="preserve">      </w:t>
      </w:r>
      <w:r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val="kk-KZ" w:eastAsia="ru-RU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Для назначения </w:t>
      </w:r>
      <w:r>
        <w:rPr>
          <w:rFonts w:ascii="Times New Roman" w:hAnsi="Times New Roman"/>
          <w:b/>
          <w:color w:val="000000"/>
          <w:sz w:val="24"/>
          <w:szCs w:val="24"/>
        </w:rPr>
        <w:t>пенсионных выплат</w:t>
      </w:r>
      <w:r>
        <w:rPr>
          <w:rFonts w:ascii="Times New Roman" w:hAnsi="Times New Roman"/>
          <w:color w:val="000000"/>
          <w:sz w:val="24"/>
          <w:szCs w:val="24"/>
        </w:rPr>
        <w:t xml:space="preserve"> из ЕНПФ </w:t>
      </w:r>
      <w:r>
        <w:rPr>
          <w:rFonts w:ascii="Times New Roman" w:hAnsi="Times New Roman"/>
          <w:b/>
          <w:color w:val="000000"/>
          <w:sz w:val="24"/>
          <w:szCs w:val="24"/>
        </w:rPr>
        <w:t>за счет обязательных видов пенсионных взносов в связи с достижением пенсионного возраста</w:t>
      </w:r>
      <w:r>
        <w:rPr>
          <w:rFonts w:ascii="Times New Roman" w:hAnsi="Times New Roman"/>
          <w:color w:val="000000"/>
          <w:sz w:val="24"/>
          <w:szCs w:val="24"/>
        </w:rPr>
        <w:t xml:space="preserve">, а также назначения базовой и солидарной пенсии из государственного бюджета получателям необходимо </w:t>
      </w:r>
      <w:r>
        <w:rPr>
          <w:rFonts w:ascii="Times New Roman" w:hAnsi="Times New Roman"/>
          <w:b/>
          <w:color w:val="000000"/>
          <w:sz w:val="24"/>
          <w:szCs w:val="24"/>
        </w:rPr>
        <w:t>своевременно</w:t>
      </w:r>
      <w:r>
        <w:rPr>
          <w:rFonts w:ascii="Times New Roman" w:hAnsi="Times New Roman"/>
          <w:color w:val="000000"/>
          <w:sz w:val="24"/>
          <w:szCs w:val="24"/>
        </w:rPr>
        <w:t xml:space="preserve"> обращаться в Государственную корпорацию «Правительство для граждан» (ЦОН) по месту жительства. Сделать это можно за 10 дней до наступления пенсионного возраста. Все виды пенсионных выплат </w:t>
      </w:r>
      <w:r>
        <w:rPr>
          <w:rFonts w:ascii="Times New Roman" w:hAnsi="Times New Roman"/>
          <w:b/>
          <w:color w:val="000000"/>
          <w:sz w:val="24"/>
          <w:szCs w:val="24"/>
        </w:rPr>
        <w:t>производятся со дня обращения</w:t>
      </w:r>
      <w:r>
        <w:rPr>
          <w:rFonts w:ascii="Times New Roman" w:hAnsi="Times New Roman"/>
          <w:color w:val="000000"/>
          <w:sz w:val="24"/>
          <w:szCs w:val="24"/>
        </w:rPr>
        <w:t xml:space="preserve">. При этом днём обращения считается день регистрации заявления и необходимых документов в ЦОН при условии, если получатель достиг пенсионного возраста, если он обратился раньше - </w:t>
      </w:r>
      <w:r>
        <w:rPr>
          <w:rStyle w:val="s0"/>
        </w:rPr>
        <w:t>днем обращения считается день достижения пенсионного возраста</w:t>
      </w:r>
      <w:r>
        <w:rPr>
          <w:rFonts w:ascii="Times New Roman" w:hAnsi="Times New Roman"/>
          <w:color w:val="000000"/>
          <w:sz w:val="24"/>
          <w:szCs w:val="24"/>
        </w:rPr>
        <w:t xml:space="preserve">. Необходимо помнить о том, что за пропущенный период выплаты пенсии из госбюджета, а также из ЕНПФ не назначаются.  </w:t>
      </w:r>
    </w:p>
    <w:p w14:paraId="16B7517D" w14:textId="77777777" w:rsidR="00E06EA7" w:rsidRDefault="00E06EA7" w:rsidP="00E06EA7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Также важно своевременно обратиться для оформления выплат пенсии из бюджета,</w:t>
      </w:r>
      <w:r>
        <w:rPr>
          <w:rFonts w:ascii="Times New Roman" w:hAnsi="Times New Roman"/>
          <w:color w:val="000000"/>
          <w:sz w:val="24"/>
          <w:szCs w:val="24"/>
        </w:rPr>
        <w:t xml:space="preserve"> потому что для их назначения требуется проверка трудового стажа по представленным получателем документам. </w:t>
      </w:r>
    </w:p>
    <w:p w14:paraId="11BDE568" w14:textId="77777777" w:rsidR="00E06EA7" w:rsidRDefault="00E06EA7" w:rsidP="00E06EA7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Стоит отметить, что в целях оказания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проактивной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услуги по осуществлению пенсионных выплат из ЕНПФ лицам, достигшим пенсионного возраста, имеющим пенсионные накопления в ЕНПФ и не обратившимся за их выплатой, ЕНПФ проводит ежегодную сверку совместно с Государственной корпорацией на предмет наличия у данных граждан назначенных пенсионных выплат по возрасту и государственной базовой пенсионной выплаты за счет бюджетных средств.  По результатам ежегодной сверки при выявлении лиц, у которых имеются назначенные пенсионные выплаты за счет бюджетных средств, ЕНПФ оказывает им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проактивную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услугу 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беззаявительно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) по осуществлению им пенсионных выплат в рамках соответствующего соглашения, заключенного с Государственной корпорацией, на банковские реквизиты, представленные получателями в ЦОН при назначении пенсионных выплат по возрасту. </w:t>
      </w:r>
    </w:p>
    <w:p w14:paraId="3D1674B6" w14:textId="77777777" w:rsidR="00E06EA7" w:rsidRDefault="00E06EA7" w:rsidP="00E06EA7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        </w:t>
      </w:r>
    </w:p>
    <w:p w14:paraId="21885138" w14:textId="77777777" w:rsidR="00E06EA7" w:rsidRDefault="00E06EA7" w:rsidP="00E06EA7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        З</w:t>
      </w:r>
      <w:r>
        <w:rPr>
          <w:rFonts w:ascii="Times New Roman" w:hAnsi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выплатой пенсионных накоплений в связи с установлением инвалидности первой или второй группы бессрочно </w:t>
      </w:r>
      <w:r>
        <w:rPr>
          <w:rFonts w:ascii="Times New Roman" w:hAnsi="Times New Roman"/>
          <w:color w:val="000000"/>
          <w:sz w:val="24"/>
          <w:szCs w:val="24"/>
        </w:rPr>
        <w:t xml:space="preserve">необходимо обращаться </w:t>
      </w:r>
      <w:hyperlink r:id="rId9" w:history="1">
        <w:r>
          <w:rPr>
            <w:rStyle w:val="a7"/>
            <w:rFonts w:ascii="Times New Roman" w:hAnsi="Times New Roman"/>
            <w:sz w:val="24"/>
            <w:szCs w:val="24"/>
          </w:rPr>
          <w:t>в подразделения ЕНПФ</w:t>
        </w:r>
      </w:hyperlink>
      <w:r>
        <w:rPr>
          <w:rFonts w:ascii="Times New Roman" w:hAnsi="Times New Roman"/>
          <w:color w:val="000000"/>
          <w:sz w:val="24"/>
          <w:szCs w:val="24"/>
        </w:rPr>
        <w:t xml:space="preserve"> либо через личный кабинет на сайте </w:t>
      </w:r>
      <w:r>
        <w:rPr>
          <w:rFonts w:ascii="Times New Roman" w:eastAsiaTheme="minorHAnsi" w:hAnsi="Times New Roman"/>
          <w:color w:val="000000" w:themeColor="text1"/>
          <w:sz w:val="24"/>
          <w:szCs w:val="24"/>
        </w:rPr>
        <w:t>(</w:t>
      </w:r>
      <w:r>
        <w:rPr>
          <w:rFonts w:ascii="Times New Roman" w:eastAsiaTheme="minorHAnsi" w:hAnsi="Times New Roman"/>
          <w:color w:val="000000" w:themeColor="text1"/>
          <w:sz w:val="24"/>
          <w:szCs w:val="24"/>
          <w:lang w:val="en-US"/>
        </w:rPr>
        <w:t>enpf</w:t>
      </w:r>
      <w:r>
        <w:rPr>
          <w:rFonts w:ascii="Times New Roman" w:eastAsiaTheme="minorHAnsi" w:hAnsi="Times New Roman"/>
          <w:color w:val="000000" w:themeColor="text1"/>
          <w:sz w:val="24"/>
          <w:szCs w:val="24"/>
        </w:rPr>
        <w:t>.</w:t>
      </w:r>
      <w:proofErr w:type="spellStart"/>
      <w:r>
        <w:rPr>
          <w:rFonts w:ascii="Times New Roman" w:eastAsiaTheme="minorHAnsi" w:hAnsi="Times New Roman"/>
          <w:color w:val="000000" w:themeColor="text1"/>
          <w:sz w:val="24"/>
          <w:szCs w:val="24"/>
          <w:lang w:val="en-US"/>
        </w:rPr>
        <w:t>kz</w:t>
      </w:r>
      <w:proofErr w:type="spellEnd"/>
      <w:r>
        <w:rPr>
          <w:rFonts w:ascii="Times New Roman" w:eastAsiaTheme="minorHAnsi" w:hAnsi="Times New Roman"/>
          <w:color w:val="000000" w:themeColor="text1"/>
          <w:sz w:val="24"/>
          <w:szCs w:val="24"/>
        </w:rPr>
        <w:t>)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color w:val="000000" w:themeColor="text1"/>
          <w:sz w:val="24"/>
          <w:szCs w:val="24"/>
        </w:rPr>
        <w:t>или в мобильном приложении ЕНПФ</w:t>
      </w:r>
      <w:r>
        <w:rPr>
          <w:rFonts w:ascii="Times New Roman" w:hAnsi="Times New Roman"/>
          <w:color w:val="000000"/>
          <w:sz w:val="24"/>
          <w:szCs w:val="24"/>
        </w:rPr>
        <w:t xml:space="preserve"> с использованием электронной цифровой подписи. </w:t>
      </w:r>
    </w:p>
    <w:p w14:paraId="05A0A8CA" w14:textId="77777777" w:rsidR="00E06EA7" w:rsidRDefault="00E06EA7" w:rsidP="00E06EA7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/>
          <w:color w:val="151515"/>
          <w:sz w:val="24"/>
          <w:szCs w:val="24"/>
          <w:lang w:eastAsia="ru-RU"/>
        </w:rPr>
      </w:pPr>
      <w:r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151515"/>
          <w:sz w:val="24"/>
          <w:szCs w:val="24"/>
          <w:lang w:eastAsia="ru-RU"/>
        </w:rPr>
        <w:t xml:space="preserve">        Обращаем внимание, что в ЕНПФ для лиц с инвалидностью первой или второй группы, установленной бессрочно, организовано выездное обслуживание. При этом осуществляется предварительная консультация, в том числе проверка на возможность получения услуг дистанционно, без выезда. </w:t>
      </w:r>
    </w:p>
    <w:p w14:paraId="7F77FFE2" w14:textId="77777777" w:rsidR="00E06EA7" w:rsidRDefault="00E06EA7" w:rsidP="00E06E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</w:t>
      </w:r>
    </w:p>
    <w:p w14:paraId="39A06B47" w14:textId="77777777" w:rsidR="00E06EA7" w:rsidRDefault="00E06EA7" w:rsidP="00E06EA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Пенсионные выплаты за счет ДПВ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можно начать получать до наступления общеустановленного пенсионного возраста – начиная с 50 лет. Кроме того, пенсионные выплаты за счет ДПВ предоставляются лицам с инвалидностью, независимо от группы и срока установленной инвалидности</w:t>
      </w:r>
      <w:r>
        <w:rPr>
          <w:color w:val="000000" w:themeColor="text1"/>
          <w:sz w:val="24"/>
          <w:szCs w:val="24"/>
          <w:shd w:val="clear" w:color="auto" w:fill="FFFFFF"/>
        </w:rPr>
        <w:t>.</w:t>
      </w:r>
    </w:p>
    <w:p w14:paraId="5A40451A" w14:textId="3B43DF39" w:rsidR="00E06EA7" w:rsidRPr="00E06EA7" w:rsidRDefault="00E06EA7" w:rsidP="00E06E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Заявление на получение выплат за счет ДПВ по возрасту или в связи с инвалидностью можно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подать в онлайн-формате в личном кабинете на сайте </w:t>
      </w:r>
      <w:r w:rsidRPr="00E06EA7">
        <w:rPr>
          <w:rFonts w:ascii="Times New Roman" w:hAnsi="Times New Roman"/>
          <w:color w:val="000000" w:themeColor="text1"/>
          <w:sz w:val="24"/>
          <w:szCs w:val="24"/>
          <w:lang w:val="en-US"/>
        </w:rPr>
        <w:t>enpf</w:t>
      </w:r>
      <w:r w:rsidRPr="00E06EA7">
        <w:rPr>
          <w:rFonts w:ascii="Times New Roman" w:hAnsi="Times New Roman"/>
          <w:color w:val="000000" w:themeColor="text1"/>
          <w:sz w:val="24"/>
          <w:szCs w:val="24"/>
        </w:rPr>
        <w:t>.</w:t>
      </w:r>
      <w:proofErr w:type="spellStart"/>
      <w:r w:rsidRPr="00E06EA7">
        <w:rPr>
          <w:rFonts w:ascii="Times New Roman" w:hAnsi="Times New Roman"/>
          <w:color w:val="000000" w:themeColor="text1"/>
          <w:sz w:val="24"/>
          <w:szCs w:val="24"/>
          <w:lang w:val="en-US"/>
        </w:rPr>
        <w:t>kz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kk-KZ"/>
        </w:rPr>
        <w:t>.</w:t>
      </w:r>
      <w:r w:rsidRPr="00E06EA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При этом график получения выплат устанавливается вкладчиком самостоятельно.</w:t>
      </w:r>
      <w:bookmarkStart w:id="0" w:name="_GoBack"/>
      <w:bookmarkEnd w:id="0"/>
    </w:p>
    <w:p w14:paraId="6EA7ED21" w14:textId="77777777" w:rsidR="00E06EA7" w:rsidRDefault="00E06EA7" w:rsidP="00E06EA7">
      <w:pPr>
        <w:autoSpaceDE w:val="0"/>
        <w:autoSpaceDN w:val="0"/>
        <w:adjustRightInd w:val="0"/>
        <w:spacing w:after="100" w:afterAutospacing="1" w:line="240" w:lineRule="auto"/>
        <w:contextualSpacing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/>
          <w:color w:val="000000" w:themeColor="text1"/>
          <w:sz w:val="24"/>
          <w:szCs w:val="24"/>
        </w:rPr>
        <w:lastRenderedPageBreak/>
        <w:t xml:space="preserve">         Следует отметить, что пенсионные</w:t>
      </w:r>
      <w:r>
        <w:rPr>
          <w:rFonts w:ascii="Times New Roman" w:hAnsi="Times New Roman"/>
          <w:color w:val="000000"/>
          <w:sz w:val="24"/>
          <w:szCs w:val="24"/>
        </w:rPr>
        <w:t xml:space="preserve"> выплаты из ЕНПФ осуществляются до исчерпания пенсионных накоплений.</w:t>
      </w:r>
      <w:r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</w:p>
    <w:p w14:paraId="3B410067" w14:textId="77777777" w:rsidR="00E06EA7" w:rsidRDefault="00E06EA7" w:rsidP="00E06EA7">
      <w:pPr>
        <w:autoSpaceDE w:val="0"/>
        <w:autoSpaceDN w:val="0"/>
        <w:adjustRightInd w:val="0"/>
        <w:spacing w:after="100" w:afterAutospacing="1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        На сайте enpf.kz в разделе «Услуги – Пенсионные выплаты – Выплаты по графику» размещен перечень необходимых документов в зависимости от вида пенсионных выплат, способа их подачи, требования к их оформлению, бланки заявлений и образцы их заполнения, образец доверенности. </w:t>
      </w:r>
    </w:p>
    <w:p w14:paraId="47B93B2C" w14:textId="77777777" w:rsidR="00E06EA7" w:rsidRDefault="00E06EA7" w:rsidP="00E06EA7">
      <w:pPr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t xml:space="preserve">         </w:t>
      </w:r>
    </w:p>
    <w:p w14:paraId="281FD2F7" w14:textId="77777777" w:rsidR="00E06EA7" w:rsidRDefault="00E06EA7" w:rsidP="00E06EA7">
      <w:pPr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t xml:space="preserve">         Также в целях безопасности и предотвращения мошенничества в отношении вкладчиков АО «ЕНПФ» напоминает:</w:t>
      </w:r>
    </w:p>
    <w:p w14:paraId="67ED083F" w14:textId="77777777" w:rsidR="00E06EA7" w:rsidRDefault="00E06EA7" w:rsidP="00E06EA7">
      <w:pPr>
        <w:numPr>
          <w:ilvl w:val="0"/>
          <w:numId w:val="4"/>
        </w:numPr>
        <w:spacing w:after="100" w:afterAutospacing="1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Оформление пенсионных выплат происходит без посредников и комиссий</w:t>
      </w:r>
      <w:r>
        <w:rPr>
          <w:rFonts w:ascii="Times New Roman" w:eastAsia="Times New Roman" w:hAnsi="Times New Roman"/>
          <w:i/>
          <w:sz w:val="24"/>
          <w:szCs w:val="24"/>
          <w:lang w:val="kk-KZ" w:eastAsia="ru-RU"/>
        </w:rPr>
        <w:t>;</w:t>
      </w:r>
    </w:p>
    <w:p w14:paraId="0B6253C6" w14:textId="77777777" w:rsidR="00E06EA7" w:rsidRDefault="00E06EA7" w:rsidP="00E06E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ЕНПФ не взимает плату при оказании услуг, а все выплаты осуществляются строго по закону</w:t>
      </w:r>
      <w:r>
        <w:rPr>
          <w:rFonts w:ascii="Times New Roman" w:eastAsia="Times New Roman" w:hAnsi="Times New Roman"/>
          <w:bCs/>
          <w:i/>
          <w:sz w:val="24"/>
          <w:szCs w:val="24"/>
          <w:lang w:val="kk-KZ" w:eastAsia="ru-RU"/>
        </w:rPr>
        <w:t>;</w:t>
      </w:r>
    </w:p>
    <w:p w14:paraId="56348235" w14:textId="77777777" w:rsidR="00E06EA7" w:rsidRDefault="00E06EA7" w:rsidP="00E06E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>
        <w:rPr>
          <w:rFonts w:ascii="Times New Roman" w:eastAsiaTheme="minorHAnsi" w:hAnsi="Times New Roman"/>
          <w:bCs/>
          <w:i/>
          <w:sz w:val="24"/>
          <w:szCs w:val="24"/>
        </w:rPr>
        <w:t xml:space="preserve">Работники государственных органов, банков, правоохранительных структур, операторов связи и ЕНПФ никогда не запрашивают по телефону, электронной почте или через мессенджеры персональные данные, реквизиты банковских карт, </w:t>
      </w:r>
      <w:r>
        <w:rPr>
          <w:rFonts w:ascii="Times New Roman" w:eastAsiaTheme="minorHAnsi" w:hAnsi="Times New Roman"/>
          <w:bCs/>
          <w:i/>
          <w:sz w:val="24"/>
          <w:szCs w:val="24"/>
          <w:lang w:val="en-US"/>
        </w:rPr>
        <w:t>SMS</w:t>
      </w:r>
      <w:r>
        <w:rPr>
          <w:rFonts w:ascii="Times New Roman" w:eastAsiaTheme="minorHAnsi" w:hAnsi="Times New Roman"/>
          <w:bCs/>
          <w:i/>
          <w:sz w:val="24"/>
          <w:szCs w:val="24"/>
        </w:rPr>
        <w:t>-коды и иную конфиденциальную информацию;</w:t>
      </w:r>
    </w:p>
    <w:p w14:paraId="37741CB2" w14:textId="77777777" w:rsidR="00E06EA7" w:rsidRDefault="00E06EA7" w:rsidP="00E06EA7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Если звонящие обращаются к Вам по имени и отчеству и знают ваш адрес проживания и место работы, это не означает, что эти люди являются официальными лицами. Все необходимые данные можно получить разными способами.</w:t>
      </w:r>
    </w:p>
    <w:p w14:paraId="7C7DB2A6" w14:textId="77777777" w:rsidR="00E06EA7" w:rsidRDefault="00E06EA7" w:rsidP="00E06EA7">
      <w:pPr>
        <w:shd w:val="clear" w:color="auto" w:fill="FFFFFF" w:themeFill="background1"/>
        <w:spacing w:after="0" w:line="240" w:lineRule="auto"/>
        <w:ind w:left="360"/>
        <w:contextualSpacing/>
        <w:jc w:val="both"/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ru-RU"/>
        </w:rPr>
        <w:t xml:space="preserve">    ЕНПФ настоятельно рекомендует получать информацию из официальных источников и</w:t>
      </w:r>
    </w:p>
    <w:p w14:paraId="7D3B9046" w14:textId="77777777" w:rsidR="00E06EA7" w:rsidRDefault="00E06EA7" w:rsidP="00E06EA7">
      <w:pPr>
        <w:shd w:val="clear" w:color="auto" w:fill="FFFFFF" w:themeFill="background1"/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kern w:val="24"/>
          <w:lang w:eastAsia="ru-RU"/>
        </w:rPr>
      </w:pPr>
      <w:r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ru-RU"/>
        </w:rPr>
        <w:t xml:space="preserve"> действовать исключительно в правовом поле. </w:t>
      </w:r>
    </w:p>
    <w:p w14:paraId="711AC4F0" w14:textId="77777777" w:rsidR="00E06EA7" w:rsidRDefault="00E06EA7" w:rsidP="00E06EA7">
      <w:pPr>
        <w:shd w:val="clear" w:color="auto" w:fill="FFFFFF" w:themeFill="background1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/>
          <w:sz w:val="24"/>
          <w:szCs w:val="24"/>
        </w:rPr>
        <w:t>Ознакомьте своих близких, особенно пожилых родственников, с правилами информационной безопасности.</w:t>
      </w:r>
    </w:p>
    <w:p w14:paraId="2B02209A" w14:textId="77777777" w:rsidR="00E06EA7" w:rsidRDefault="00E06EA7" w:rsidP="00E06EA7">
      <w:pPr>
        <w:spacing w:after="0" w:line="240" w:lineRule="auto"/>
        <w:ind w:firstLine="360"/>
        <w:rPr>
          <w:rFonts w:eastAsiaTheme="minorHAnsi" w:cs="Calibri"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t xml:space="preserve">    Соблюдайте меры предосторожности и тем самым Вы обеспечите сохранность, безопасность и конфиденциальность своих персональных данных.</w:t>
      </w:r>
    </w:p>
    <w:p w14:paraId="0BA97FB4" w14:textId="77777777" w:rsidR="00E06EA7" w:rsidRDefault="00E06EA7" w:rsidP="00E06EA7">
      <w:pPr>
        <w:autoSpaceDE w:val="0"/>
        <w:autoSpaceDN w:val="0"/>
        <w:adjustRightInd w:val="0"/>
        <w:spacing w:after="100" w:afterAutospacing="1" w:line="240" w:lineRule="auto"/>
        <w:contextualSpacing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</w:p>
    <w:p w14:paraId="1B8E5328" w14:textId="0540F36E" w:rsidR="001B1C36" w:rsidRPr="00E06EA7" w:rsidRDefault="001B1C36" w:rsidP="001B1C36">
      <w:pPr>
        <w:autoSpaceDE w:val="0"/>
        <w:autoSpaceDN w:val="0"/>
        <w:adjustRightInd w:val="0"/>
        <w:spacing w:after="100" w:afterAutospacing="1" w:line="240" w:lineRule="auto"/>
        <w:contextualSpacing/>
        <w:jc w:val="both"/>
        <w:rPr>
          <w:rFonts w:ascii="Times New Roman" w:eastAsiaTheme="minorHAnsi" w:hAnsi="Times New Roman"/>
          <w:color w:val="000000" w:themeColor="text1"/>
          <w:sz w:val="24"/>
          <w:szCs w:val="24"/>
          <w:lang w:val="en-US"/>
        </w:rPr>
      </w:pPr>
    </w:p>
    <w:p w14:paraId="3E18D569" w14:textId="77777777" w:rsidR="001B1C36" w:rsidRDefault="001B1C36" w:rsidP="001B1C36">
      <w:pPr>
        <w:autoSpaceDE w:val="0"/>
        <w:autoSpaceDN w:val="0"/>
        <w:adjustRightInd w:val="0"/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         К</w:t>
      </w:r>
      <w:r>
        <w:rPr>
          <w:rFonts w:ascii="Times New Roman" w:hAnsi="Times New Roman"/>
          <w:sz w:val="24"/>
          <w:szCs w:val="24"/>
        </w:rPr>
        <w:t xml:space="preserve">онсультационные услуги ЕНПФ можно получить посредством мессенджеров (чат-бота в </w:t>
      </w:r>
      <w:proofErr w:type="spellStart"/>
      <w:r>
        <w:rPr>
          <w:rFonts w:ascii="Times New Roman" w:hAnsi="Times New Roman"/>
          <w:sz w:val="24"/>
          <w:szCs w:val="24"/>
        </w:rPr>
        <w:t>WhatsАpp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Viber</w:t>
      </w:r>
      <w:proofErr w:type="spellEnd"/>
      <w:r>
        <w:rPr>
          <w:rFonts w:ascii="Times New Roman" w:hAnsi="Times New Roman"/>
          <w:sz w:val="24"/>
          <w:szCs w:val="24"/>
        </w:rPr>
        <w:t xml:space="preserve"> по номеру +7 771 171 72 01), на корпоративном сайте enpf.kz, а также на официальных страницах ЕНПФ в социальных сетях </w:t>
      </w:r>
      <w:proofErr w:type="spellStart"/>
      <w:r>
        <w:rPr>
          <w:rFonts w:ascii="Times New Roman" w:hAnsi="Times New Roman"/>
          <w:sz w:val="24"/>
          <w:szCs w:val="24"/>
        </w:rPr>
        <w:t>Instagram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Facebook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ВКонтакте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Telegram</w:t>
      </w:r>
      <w:proofErr w:type="spellEnd"/>
      <w:r>
        <w:rPr>
          <w:rFonts w:ascii="Times New Roman" w:hAnsi="Times New Roman"/>
          <w:sz w:val="24"/>
          <w:szCs w:val="24"/>
        </w:rPr>
        <w:t xml:space="preserve">, Одноклассники. </w:t>
      </w:r>
    </w:p>
    <w:p w14:paraId="322380F2" w14:textId="01549490" w:rsidR="009422F1" w:rsidRDefault="009422F1" w:rsidP="009422F1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10DCA6DC" w14:textId="77777777" w:rsidR="0081202C" w:rsidRDefault="0081202C" w:rsidP="0081202C">
      <w:pPr>
        <w:shd w:val="clear" w:color="auto" w:fill="FFFFFF"/>
        <w:spacing w:after="100" w:afterAutospacing="1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i/>
          <w:sz w:val="20"/>
          <w:szCs w:val="20"/>
        </w:rPr>
        <w:t xml:space="preserve">ЕНПФ создан 22 августа 2013 года на базе АО «НПФ «ГНПФ». Учредителем и акционером ЕНПФ является Правительство Республики Казахстан в лице ГУ «Комитет государственного имущества и приватизации» Министерства финансов Республики Казахстан. Доверительное управление пенсионными активами ЕНПФ осуществляет Национальный Банк Республики Казахстан. В соответствии с пенсионным законодательством ЕНПФ </w:t>
      </w:r>
      <w:r>
        <w:rPr>
          <w:rFonts w:ascii="Times New Roman" w:hAnsi="Times New Roman"/>
          <w:i/>
          <w:color w:val="000000"/>
          <w:sz w:val="20"/>
          <w:szCs w:val="20"/>
          <w:lang w:eastAsia="ru-RU"/>
        </w:rPr>
        <w:t xml:space="preserve">осуществляет привлечение обязательных пенсионных взносов, обязательных пенсионных взносов работодателя, обязательных профессиональных пенсионных взносов, добровольных пенсионных взносов, а также зачисление и учет добровольных пенсионных взносов, сформированных за счет невостребованной суммы гарантийного возмещения по гарантируемому депозиту, перечисленной организацией, осуществляющей обязательное гарантирование депозитов, в соответствии с Законом Республики Казахстан "Об обязательном гарантировании депозитов, размещенных в банках второго уровня Республики Казахстан", обеспечивает осуществление пенсионных выплат. Также Фонд осуществляет учет целевых активов и целевых требований, учет и зачисление целевых накоплений (ЦН) на целевые накопительные счета, выплат ЦН их получателю на банковские счета, учет возвратов ЦН в порядке, определенном Правительством Республики Казахстан в рамках программы «Национальный фонд – детям». </w:t>
      </w:r>
      <w:r>
        <w:rPr>
          <w:rFonts w:ascii="Times New Roman" w:eastAsiaTheme="minorHAnsi" w:hAnsi="Times New Roman"/>
          <w:i/>
          <w:sz w:val="20"/>
          <w:szCs w:val="20"/>
        </w:rPr>
        <w:t xml:space="preserve">(Подробнее на </w:t>
      </w:r>
      <w:hyperlink r:id="rId10" w:history="1">
        <w:r>
          <w:rPr>
            <w:rStyle w:val="a7"/>
            <w:rFonts w:ascii="Times New Roman" w:eastAsiaTheme="minorHAnsi" w:hAnsi="Times New Roman"/>
            <w:i/>
            <w:sz w:val="20"/>
            <w:szCs w:val="20"/>
          </w:rPr>
          <w:t>www.enpf.kz</w:t>
        </w:r>
      </w:hyperlink>
      <w:r>
        <w:rPr>
          <w:rFonts w:ascii="Times New Roman" w:eastAsiaTheme="minorHAnsi" w:hAnsi="Times New Roman"/>
          <w:i/>
          <w:sz w:val="20"/>
          <w:szCs w:val="20"/>
        </w:rPr>
        <w:t>).</w:t>
      </w:r>
    </w:p>
    <w:p w14:paraId="7BFA035C" w14:textId="77777777" w:rsidR="0081202C" w:rsidRPr="0081202C" w:rsidRDefault="0081202C" w:rsidP="0081202C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14:paraId="415FDE87" w14:textId="77777777" w:rsidR="0081202C" w:rsidRPr="0081202C" w:rsidRDefault="0081202C" w:rsidP="0081202C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14:paraId="3BA693BF" w14:textId="77777777" w:rsidR="000A0DF3" w:rsidRPr="00FA17A5" w:rsidRDefault="000A0DF3" w:rsidP="00FA17A5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/>
          <w:color w:val="151515"/>
          <w:sz w:val="24"/>
          <w:szCs w:val="24"/>
          <w:lang w:eastAsia="ru-RU"/>
        </w:rPr>
      </w:pPr>
    </w:p>
    <w:p w14:paraId="40703F81" w14:textId="359A5A22" w:rsidR="00DD4CEE" w:rsidRDefault="00DD4CEE" w:rsidP="003A7FB9">
      <w:pPr>
        <w:pStyle w:val="a5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7D80A636" w14:textId="4B7559FB" w:rsidR="00D040E3" w:rsidRDefault="00D040E3" w:rsidP="003A7FB9">
      <w:pPr>
        <w:pStyle w:val="a5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sectPr w:rsidR="00D040E3" w:rsidSect="00464AE8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67" w:right="567" w:bottom="29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C12DF0" w14:textId="77777777" w:rsidR="00280BE9" w:rsidRDefault="00280BE9" w:rsidP="005E4B51">
      <w:pPr>
        <w:spacing w:after="0" w:line="240" w:lineRule="auto"/>
      </w:pPr>
      <w:r>
        <w:separator/>
      </w:r>
    </w:p>
  </w:endnote>
  <w:endnote w:type="continuationSeparator" w:id="0">
    <w:p w14:paraId="694CCB51" w14:textId="77777777" w:rsidR="00280BE9" w:rsidRDefault="00280BE9" w:rsidP="005E4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BA57A8" w14:textId="77777777" w:rsidR="00464AE8" w:rsidRPr="00464AE8" w:rsidRDefault="00464AE8" w:rsidP="00464AE8">
    <w:pPr>
      <w:pStyle w:val="af0"/>
      <w:jc w:val="center"/>
      <w:rPr>
        <w:rFonts w:ascii="Times New Roman" w:hAnsi="Times New Roman"/>
        <w:sz w:val="24"/>
      </w:rPr>
    </w:pPr>
    <w:r w:rsidRPr="00464AE8">
      <w:rPr>
        <w:rFonts w:ascii="Times New Roman" w:hAnsi="Times New Roman"/>
        <w:sz w:val="24"/>
      </w:rPr>
      <w:t>Пресс-центр АО «ЕНПФ»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8F27FA" w14:textId="77777777" w:rsidR="005E4B51" w:rsidRPr="00464AE8" w:rsidRDefault="005E4B51" w:rsidP="00464AE8">
    <w:pPr>
      <w:pStyle w:val="af0"/>
      <w:jc w:val="center"/>
      <w:rPr>
        <w:rFonts w:ascii="Times New Roman" w:hAnsi="Times New Roman"/>
        <w:sz w:val="24"/>
      </w:rPr>
    </w:pPr>
    <w:r w:rsidRPr="00464AE8">
      <w:rPr>
        <w:rFonts w:ascii="Times New Roman" w:hAnsi="Times New Roman"/>
        <w:sz w:val="24"/>
      </w:rPr>
      <w:t>Пресс-центр АО «ЕНПФ»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5CE0E0" w14:textId="77777777" w:rsidR="00280BE9" w:rsidRDefault="00280BE9" w:rsidP="005E4B51">
      <w:pPr>
        <w:spacing w:after="0" w:line="240" w:lineRule="auto"/>
      </w:pPr>
      <w:r>
        <w:separator/>
      </w:r>
    </w:p>
  </w:footnote>
  <w:footnote w:type="continuationSeparator" w:id="0">
    <w:p w14:paraId="0646890E" w14:textId="77777777" w:rsidR="00280BE9" w:rsidRDefault="00280BE9" w:rsidP="005E4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CBC8A3" w14:textId="77777777" w:rsidR="00464AE8" w:rsidRDefault="000007D7" w:rsidP="00464AE8">
    <w:pPr>
      <w:spacing w:after="0" w:line="240" w:lineRule="auto"/>
      <w:jc w:val="right"/>
      <w:rPr>
        <w:rStyle w:val="a7"/>
        <w:rFonts w:ascii="Times New Roman" w:hAnsi="Times New Roman"/>
        <w:sz w:val="24"/>
        <w:szCs w:val="24"/>
      </w:rPr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17762F84" wp14:editId="2C09A270">
          <wp:simplePos x="0" y="0"/>
          <wp:positionH relativeFrom="column">
            <wp:posOffset>19050</wp:posOffset>
          </wp:positionH>
          <wp:positionV relativeFrom="paragraph">
            <wp:posOffset>105410</wp:posOffset>
          </wp:positionV>
          <wp:extent cx="2876550" cy="333375"/>
          <wp:effectExtent l="0" t="0" r="0" b="0"/>
          <wp:wrapSquare wrapText="bothSides"/>
          <wp:docPr id="1" name="Рисунок 2" descr="0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00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AE8">
      <w:tab/>
    </w:r>
    <w:r w:rsidR="00464AE8" w:rsidRPr="00197A68">
      <w:rPr>
        <w:rFonts w:ascii="Times New Roman" w:hAnsi="Times New Roman"/>
        <w:sz w:val="24"/>
        <w:szCs w:val="24"/>
      </w:rPr>
      <w:t xml:space="preserve">Контакты для СМИ: </w:t>
    </w:r>
    <w:hyperlink r:id="rId2" w:history="1">
      <w:r w:rsidR="00464AE8" w:rsidRPr="008137CF">
        <w:rPr>
          <w:rStyle w:val="a7"/>
          <w:rFonts w:ascii="Times New Roman" w:hAnsi="Times New Roman"/>
          <w:sz w:val="24"/>
          <w:szCs w:val="24"/>
        </w:rPr>
        <w:t>press@enpf.kz</w:t>
      </w:r>
    </w:hyperlink>
  </w:p>
  <w:p w14:paraId="7BDCE263" w14:textId="77777777" w:rsidR="00464AE8" w:rsidRPr="00C173A5" w:rsidRDefault="00464AE8" w:rsidP="00464AE8">
    <w:pPr>
      <w:tabs>
        <w:tab w:val="left" w:pos="6379"/>
      </w:tabs>
      <w:spacing w:after="0" w:line="240" w:lineRule="auto"/>
      <w:ind w:left="6379"/>
      <w:jc w:val="right"/>
      <w:rPr>
        <w:rFonts w:ascii="Times New Roman" w:hAnsi="Times New Roman"/>
        <w:sz w:val="24"/>
        <w:szCs w:val="24"/>
        <w:lang w:val="en-US" w:eastAsia="ru-RU"/>
      </w:rPr>
    </w:pPr>
    <w:r>
      <w:rPr>
        <w:rFonts w:ascii="Times New Roman" w:hAnsi="Times New Roman"/>
        <w:sz w:val="24"/>
        <w:szCs w:val="24"/>
        <w:lang w:eastAsia="ru-RU"/>
      </w:rPr>
      <w:t>Официальный</w:t>
    </w:r>
    <w:r w:rsidRPr="00C173A5">
      <w:rPr>
        <w:rFonts w:ascii="Times New Roman" w:hAnsi="Times New Roman"/>
        <w:sz w:val="24"/>
        <w:szCs w:val="24"/>
        <w:lang w:val="en-US" w:eastAsia="ru-RU"/>
      </w:rPr>
      <w:t xml:space="preserve"> </w:t>
    </w:r>
    <w:r>
      <w:rPr>
        <w:rFonts w:ascii="Times New Roman" w:hAnsi="Times New Roman"/>
        <w:sz w:val="24"/>
        <w:szCs w:val="24"/>
        <w:lang w:eastAsia="ru-RU"/>
      </w:rPr>
      <w:t>сайт</w:t>
    </w:r>
    <w:r w:rsidRPr="00C173A5">
      <w:rPr>
        <w:rFonts w:ascii="Times New Roman" w:hAnsi="Times New Roman"/>
        <w:sz w:val="24"/>
        <w:szCs w:val="24"/>
        <w:lang w:val="en-US" w:eastAsia="ru-RU"/>
      </w:rPr>
      <w:t xml:space="preserve">: </w:t>
    </w:r>
    <w:hyperlink r:id="rId3" w:history="1">
      <w:r w:rsidRPr="00B20726">
        <w:rPr>
          <w:rStyle w:val="a7"/>
          <w:rFonts w:ascii="Times New Roman" w:hAnsi="Times New Roman"/>
          <w:sz w:val="24"/>
          <w:szCs w:val="24"/>
          <w:lang w:val="en-US" w:eastAsia="ru-RU"/>
        </w:rPr>
        <w:t>www</w:t>
      </w:r>
      <w:r w:rsidRPr="00C173A5">
        <w:rPr>
          <w:rStyle w:val="a7"/>
          <w:rFonts w:ascii="Times New Roman" w:hAnsi="Times New Roman"/>
          <w:sz w:val="24"/>
          <w:szCs w:val="24"/>
          <w:lang w:val="en-US" w:eastAsia="ru-RU"/>
        </w:rPr>
        <w:t>.</w:t>
      </w:r>
      <w:r w:rsidRPr="00B20726">
        <w:rPr>
          <w:rStyle w:val="a7"/>
          <w:rFonts w:ascii="Times New Roman" w:hAnsi="Times New Roman"/>
          <w:sz w:val="24"/>
          <w:szCs w:val="24"/>
          <w:lang w:val="en-US" w:eastAsia="ru-RU"/>
        </w:rPr>
        <w:t>enpf</w:t>
      </w:r>
      <w:r w:rsidRPr="00C173A5">
        <w:rPr>
          <w:rStyle w:val="a7"/>
          <w:rFonts w:ascii="Times New Roman" w:hAnsi="Times New Roman"/>
          <w:sz w:val="24"/>
          <w:szCs w:val="24"/>
          <w:lang w:val="en-US" w:eastAsia="ru-RU"/>
        </w:rPr>
        <w:t>.</w:t>
      </w:r>
      <w:r w:rsidRPr="00B20726">
        <w:rPr>
          <w:rStyle w:val="a7"/>
          <w:rFonts w:ascii="Times New Roman" w:hAnsi="Times New Roman"/>
          <w:sz w:val="24"/>
          <w:szCs w:val="24"/>
          <w:lang w:val="en-US" w:eastAsia="ru-RU"/>
        </w:rPr>
        <w:t>kz</w:t>
      </w:r>
    </w:hyperlink>
    <w:r w:rsidRPr="00C173A5">
      <w:rPr>
        <w:rFonts w:ascii="Times New Roman" w:hAnsi="Times New Roman"/>
        <w:sz w:val="24"/>
        <w:szCs w:val="24"/>
        <w:lang w:val="en-US" w:eastAsia="ru-RU"/>
      </w:rPr>
      <w:t xml:space="preserve"> </w:t>
    </w:r>
  </w:p>
  <w:p w14:paraId="63E5F39D" w14:textId="77777777" w:rsidR="00464AE8" w:rsidRPr="00B23835" w:rsidRDefault="00464AE8" w:rsidP="00464AE8">
    <w:pPr>
      <w:spacing w:after="0" w:line="240" w:lineRule="auto"/>
      <w:ind w:left="6663"/>
      <w:jc w:val="right"/>
      <w:rPr>
        <w:rFonts w:ascii="Times New Roman" w:hAnsi="Times New Roman"/>
        <w:bCs/>
        <w:color w:val="1F497D"/>
        <w:sz w:val="24"/>
        <w:szCs w:val="24"/>
        <w:lang w:val="en-US" w:eastAsia="ru-RU"/>
      </w:rPr>
    </w:pPr>
    <w:r w:rsidRPr="005E4B51">
      <w:rPr>
        <w:rFonts w:ascii="Times New Roman" w:hAnsi="Times New Roman"/>
        <w:sz w:val="24"/>
        <w:szCs w:val="24"/>
        <w:lang w:val="en-US" w:eastAsia="ru-RU"/>
      </w:rPr>
      <w:t xml:space="preserve">Facebook, Instagram: </w:t>
    </w:r>
    <w:r w:rsidRPr="00B23835">
      <w:rPr>
        <w:rFonts w:ascii="Times New Roman" w:hAnsi="Times New Roman"/>
        <w:bCs/>
        <w:color w:val="1F497D"/>
        <w:sz w:val="24"/>
        <w:szCs w:val="24"/>
        <w:lang w:val="en-US" w:eastAsia="ru-RU"/>
      </w:rPr>
      <w:t>enpf.kz</w:t>
    </w:r>
  </w:p>
  <w:p w14:paraId="07BFAD6C" w14:textId="77777777" w:rsidR="00464AE8" w:rsidRDefault="000007D7" w:rsidP="00464AE8">
    <w:r>
      <w:rPr>
        <w:noProof/>
        <w:lang w:eastAsia="ru-RU"/>
      </w:rPr>
      <mc:AlternateContent>
        <mc:Choice Requires="wps">
          <w:drawing>
            <wp:anchor distT="4294967291" distB="4294967291" distL="114300" distR="114300" simplePos="0" relativeHeight="251659264" behindDoc="0" locked="0" layoutInCell="1" allowOverlap="1" wp14:anchorId="08A9611B" wp14:editId="64FF080C">
              <wp:simplePos x="0" y="0"/>
              <wp:positionH relativeFrom="column">
                <wp:posOffset>13335</wp:posOffset>
              </wp:positionH>
              <wp:positionV relativeFrom="paragraph">
                <wp:posOffset>71754</wp:posOffset>
              </wp:positionV>
              <wp:extent cx="6486525" cy="0"/>
              <wp:effectExtent l="0" t="0" r="9525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652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8FE54F" id="Line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.05pt,5.65pt" to="511.8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D5BDE0" w14:textId="77777777" w:rsidR="005E4B51" w:rsidRDefault="000007D7" w:rsidP="005E4B51">
    <w:pPr>
      <w:spacing w:after="0" w:line="240" w:lineRule="auto"/>
      <w:ind w:firstLine="708"/>
      <w:jc w:val="right"/>
      <w:rPr>
        <w:rStyle w:val="a7"/>
        <w:rFonts w:ascii="Times New Roman" w:hAnsi="Times New Roman"/>
        <w:sz w:val="24"/>
        <w:szCs w:val="24"/>
      </w:rPr>
    </w:pPr>
    <w:r>
      <w:rPr>
        <w:noProof/>
        <w:lang w:eastAsia="ru-RU"/>
      </w:rPr>
      <w:drawing>
        <wp:anchor distT="0" distB="0" distL="114300" distR="114300" simplePos="0" relativeHeight="251656192" behindDoc="0" locked="0" layoutInCell="1" allowOverlap="1" wp14:anchorId="26E499E4" wp14:editId="2AF07807">
          <wp:simplePos x="0" y="0"/>
          <wp:positionH relativeFrom="column">
            <wp:posOffset>19050</wp:posOffset>
          </wp:positionH>
          <wp:positionV relativeFrom="paragraph">
            <wp:posOffset>105410</wp:posOffset>
          </wp:positionV>
          <wp:extent cx="2876550" cy="333375"/>
          <wp:effectExtent l="0" t="0" r="0" b="0"/>
          <wp:wrapSquare wrapText="bothSides"/>
          <wp:docPr id="2" name="Рисунок 1" descr="0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00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4B51">
      <w:tab/>
    </w:r>
    <w:r w:rsidR="005E4B51" w:rsidRPr="00197A68">
      <w:rPr>
        <w:rFonts w:ascii="Times New Roman" w:hAnsi="Times New Roman"/>
        <w:sz w:val="24"/>
        <w:szCs w:val="24"/>
      </w:rPr>
      <w:t xml:space="preserve">Контакты для СМИ: </w:t>
    </w:r>
    <w:hyperlink r:id="rId2" w:history="1">
      <w:r w:rsidR="005E4B51" w:rsidRPr="008137CF">
        <w:rPr>
          <w:rStyle w:val="a7"/>
          <w:rFonts w:ascii="Times New Roman" w:hAnsi="Times New Roman"/>
          <w:sz w:val="24"/>
          <w:szCs w:val="24"/>
        </w:rPr>
        <w:t>press@enpf.kz</w:t>
      </w:r>
    </w:hyperlink>
  </w:p>
  <w:p w14:paraId="30E23675" w14:textId="77777777" w:rsidR="005E4B51" w:rsidRPr="00E06EA7" w:rsidRDefault="005E4B51" w:rsidP="005E4B51">
    <w:pPr>
      <w:spacing w:after="0" w:line="240" w:lineRule="auto"/>
      <w:jc w:val="right"/>
      <w:rPr>
        <w:rFonts w:ascii="Times New Roman" w:hAnsi="Times New Roman"/>
        <w:sz w:val="24"/>
        <w:szCs w:val="24"/>
        <w:lang w:eastAsia="ru-RU"/>
      </w:rPr>
    </w:pPr>
    <w:r>
      <w:rPr>
        <w:rFonts w:ascii="Times New Roman" w:hAnsi="Times New Roman"/>
        <w:sz w:val="24"/>
        <w:szCs w:val="24"/>
        <w:lang w:eastAsia="ru-RU"/>
      </w:rPr>
      <w:t>Официальный</w:t>
    </w:r>
    <w:r w:rsidRPr="00E06EA7">
      <w:rPr>
        <w:rFonts w:ascii="Times New Roman" w:hAnsi="Times New Roman"/>
        <w:sz w:val="24"/>
        <w:szCs w:val="24"/>
        <w:lang w:eastAsia="ru-RU"/>
      </w:rPr>
      <w:t xml:space="preserve"> </w:t>
    </w:r>
    <w:r>
      <w:rPr>
        <w:rFonts w:ascii="Times New Roman" w:hAnsi="Times New Roman"/>
        <w:sz w:val="24"/>
        <w:szCs w:val="24"/>
        <w:lang w:eastAsia="ru-RU"/>
      </w:rPr>
      <w:t>сайт</w:t>
    </w:r>
    <w:r w:rsidRPr="00E06EA7">
      <w:rPr>
        <w:rFonts w:ascii="Times New Roman" w:hAnsi="Times New Roman"/>
        <w:sz w:val="24"/>
        <w:szCs w:val="24"/>
        <w:lang w:eastAsia="ru-RU"/>
      </w:rPr>
      <w:t xml:space="preserve">: </w:t>
    </w:r>
    <w:hyperlink r:id="rId3" w:history="1">
      <w:r w:rsidRPr="00B20726">
        <w:rPr>
          <w:rStyle w:val="a7"/>
          <w:rFonts w:ascii="Times New Roman" w:hAnsi="Times New Roman"/>
          <w:sz w:val="24"/>
          <w:szCs w:val="24"/>
          <w:lang w:val="en-US" w:eastAsia="ru-RU"/>
        </w:rPr>
        <w:t>www</w:t>
      </w:r>
      <w:r w:rsidRPr="00E06EA7">
        <w:rPr>
          <w:rStyle w:val="a7"/>
          <w:rFonts w:ascii="Times New Roman" w:hAnsi="Times New Roman"/>
          <w:sz w:val="24"/>
          <w:szCs w:val="24"/>
          <w:lang w:eastAsia="ru-RU"/>
        </w:rPr>
        <w:t>.</w:t>
      </w:r>
      <w:r w:rsidRPr="00B20726">
        <w:rPr>
          <w:rStyle w:val="a7"/>
          <w:rFonts w:ascii="Times New Roman" w:hAnsi="Times New Roman"/>
          <w:sz w:val="24"/>
          <w:szCs w:val="24"/>
          <w:lang w:val="en-US" w:eastAsia="ru-RU"/>
        </w:rPr>
        <w:t>enpf</w:t>
      </w:r>
      <w:r w:rsidRPr="00E06EA7">
        <w:rPr>
          <w:rStyle w:val="a7"/>
          <w:rFonts w:ascii="Times New Roman" w:hAnsi="Times New Roman"/>
          <w:sz w:val="24"/>
          <w:szCs w:val="24"/>
          <w:lang w:eastAsia="ru-RU"/>
        </w:rPr>
        <w:t>.</w:t>
      </w:r>
      <w:r w:rsidRPr="00B20726">
        <w:rPr>
          <w:rStyle w:val="a7"/>
          <w:rFonts w:ascii="Times New Roman" w:hAnsi="Times New Roman"/>
          <w:sz w:val="24"/>
          <w:szCs w:val="24"/>
          <w:lang w:val="en-US" w:eastAsia="ru-RU"/>
        </w:rPr>
        <w:t>kz</w:t>
      </w:r>
    </w:hyperlink>
    <w:r w:rsidRPr="00E06EA7">
      <w:rPr>
        <w:rFonts w:ascii="Times New Roman" w:hAnsi="Times New Roman"/>
        <w:sz w:val="24"/>
        <w:szCs w:val="24"/>
        <w:lang w:eastAsia="ru-RU"/>
      </w:rPr>
      <w:t xml:space="preserve">   </w:t>
    </w:r>
  </w:p>
  <w:p w14:paraId="714FF88C" w14:textId="77777777" w:rsidR="005E4B51" w:rsidRPr="00B23835" w:rsidRDefault="005E4B51" w:rsidP="005E4B51">
    <w:pPr>
      <w:spacing w:after="0" w:line="240" w:lineRule="auto"/>
      <w:jc w:val="right"/>
      <w:rPr>
        <w:rFonts w:ascii="Times New Roman" w:hAnsi="Times New Roman"/>
        <w:bCs/>
        <w:color w:val="1F497D"/>
        <w:sz w:val="24"/>
        <w:szCs w:val="24"/>
        <w:lang w:val="en-US" w:eastAsia="ru-RU"/>
      </w:rPr>
    </w:pPr>
    <w:r w:rsidRPr="005E4B51">
      <w:rPr>
        <w:rFonts w:ascii="Times New Roman" w:hAnsi="Times New Roman"/>
        <w:sz w:val="24"/>
        <w:szCs w:val="24"/>
        <w:lang w:val="en-US" w:eastAsia="ru-RU"/>
      </w:rPr>
      <w:t xml:space="preserve">Facebook, Instagram: </w:t>
    </w:r>
    <w:r w:rsidRPr="00B23835">
      <w:rPr>
        <w:rFonts w:ascii="Times New Roman" w:hAnsi="Times New Roman"/>
        <w:bCs/>
        <w:color w:val="1F497D"/>
        <w:sz w:val="24"/>
        <w:szCs w:val="24"/>
        <w:lang w:val="en-US" w:eastAsia="ru-RU"/>
      </w:rPr>
      <w:t>enpf.kz</w:t>
    </w:r>
  </w:p>
  <w:p w14:paraId="23FF0F18" w14:textId="77777777" w:rsidR="005E4B51" w:rsidRPr="00B23835" w:rsidRDefault="000007D7" w:rsidP="005E4B51">
    <w:pPr>
      <w:spacing w:after="0" w:line="240" w:lineRule="auto"/>
      <w:jc w:val="right"/>
      <w:rPr>
        <w:rFonts w:ascii="Times New Roman" w:hAnsi="Times New Roman"/>
        <w:bCs/>
        <w:color w:val="1F497D"/>
        <w:sz w:val="24"/>
        <w:szCs w:val="24"/>
        <w:lang w:val="en-US" w:eastAsia="ru-RU"/>
      </w:rPr>
    </w:pPr>
    <w:r>
      <w:rPr>
        <w:noProof/>
        <w:lang w:eastAsia="ru-RU"/>
      </w:rPr>
      <mc:AlternateContent>
        <mc:Choice Requires="wps">
          <w:drawing>
            <wp:anchor distT="4294967291" distB="4294967291" distL="114300" distR="114300" simplePos="0" relativeHeight="251657216" behindDoc="0" locked="0" layoutInCell="1" allowOverlap="1" wp14:anchorId="663960DC" wp14:editId="4245BA3A">
              <wp:simplePos x="0" y="0"/>
              <wp:positionH relativeFrom="column">
                <wp:posOffset>13335</wp:posOffset>
              </wp:positionH>
              <wp:positionV relativeFrom="paragraph">
                <wp:posOffset>81279</wp:posOffset>
              </wp:positionV>
              <wp:extent cx="6486525" cy="0"/>
              <wp:effectExtent l="0" t="0" r="9525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652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CB34D6" id="Line 1" o:spid="_x0000_s1026" style="position:absolute;z-index: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.05pt,6.4pt" to="511.8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A47A3"/>
    <w:multiLevelType w:val="multilevel"/>
    <w:tmpl w:val="148A7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944177"/>
    <w:multiLevelType w:val="multilevel"/>
    <w:tmpl w:val="594C4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DD2"/>
    <w:rsid w:val="000007D7"/>
    <w:rsid w:val="00004B10"/>
    <w:rsid w:val="00006306"/>
    <w:rsid w:val="00006636"/>
    <w:rsid w:val="00011245"/>
    <w:rsid w:val="00012BB0"/>
    <w:rsid w:val="00014930"/>
    <w:rsid w:val="00014FB9"/>
    <w:rsid w:val="00015640"/>
    <w:rsid w:val="00021F43"/>
    <w:rsid w:val="0002376A"/>
    <w:rsid w:val="00035E34"/>
    <w:rsid w:val="0003722D"/>
    <w:rsid w:val="00041DCC"/>
    <w:rsid w:val="00043EA9"/>
    <w:rsid w:val="00046C52"/>
    <w:rsid w:val="00047DCD"/>
    <w:rsid w:val="0005013F"/>
    <w:rsid w:val="000502D2"/>
    <w:rsid w:val="0005395C"/>
    <w:rsid w:val="00056D3C"/>
    <w:rsid w:val="000601C3"/>
    <w:rsid w:val="00063A7A"/>
    <w:rsid w:val="0006579F"/>
    <w:rsid w:val="00066B19"/>
    <w:rsid w:val="0007059E"/>
    <w:rsid w:val="000715A6"/>
    <w:rsid w:val="000727FD"/>
    <w:rsid w:val="00072982"/>
    <w:rsid w:val="00074864"/>
    <w:rsid w:val="00086F5D"/>
    <w:rsid w:val="00087078"/>
    <w:rsid w:val="000905F5"/>
    <w:rsid w:val="00090AA9"/>
    <w:rsid w:val="000925FA"/>
    <w:rsid w:val="000970AC"/>
    <w:rsid w:val="00097B5E"/>
    <w:rsid w:val="000A0A7E"/>
    <w:rsid w:val="000A0DF3"/>
    <w:rsid w:val="000A7A17"/>
    <w:rsid w:val="000C5FF9"/>
    <w:rsid w:val="000D026B"/>
    <w:rsid w:val="000D3F50"/>
    <w:rsid w:val="000D46F4"/>
    <w:rsid w:val="000D51D2"/>
    <w:rsid w:val="000D5546"/>
    <w:rsid w:val="000D76F5"/>
    <w:rsid w:val="000E173B"/>
    <w:rsid w:val="000E4A2B"/>
    <w:rsid w:val="000F5A75"/>
    <w:rsid w:val="000F62B2"/>
    <w:rsid w:val="000F7C56"/>
    <w:rsid w:val="00101681"/>
    <w:rsid w:val="00104868"/>
    <w:rsid w:val="00106A6F"/>
    <w:rsid w:val="0011097F"/>
    <w:rsid w:val="00110C77"/>
    <w:rsid w:val="00111668"/>
    <w:rsid w:val="00114529"/>
    <w:rsid w:val="00116384"/>
    <w:rsid w:val="00116A10"/>
    <w:rsid w:val="00116BC9"/>
    <w:rsid w:val="00122496"/>
    <w:rsid w:val="001233A9"/>
    <w:rsid w:val="00125820"/>
    <w:rsid w:val="0012587C"/>
    <w:rsid w:val="00133C4F"/>
    <w:rsid w:val="00133DAE"/>
    <w:rsid w:val="00134406"/>
    <w:rsid w:val="001346D2"/>
    <w:rsid w:val="0013692B"/>
    <w:rsid w:val="00141BDB"/>
    <w:rsid w:val="00151DD7"/>
    <w:rsid w:val="00152BA0"/>
    <w:rsid w:val="00156FA7"/>
    <w:rsid w:val="001679B4"/>
    <w:rsid w:val="00173A20"/>
    <w:rsid w:val="00180A1A"/>
    <w:rsid w:val="00183401"/>
    <w:rsid w:val="0018569B"/>
    <w:rsid w:val="001866AF"/>
    <w:rsid w:val="00190217"/>
    <w:rsid w:val="001A5D67"/>
    <w:rsid w:val="001B01B2"/>
    <w:rsid w:val="001B154F"/>
    <w:rsid w:val="001B1AB6"/>
    <w:rsid w:val="001B1C36"/>
    <w:rsid w:val="001B2521"/>
    <w:rsid w:val="001B3E3C"/>
    <w:rsid w:val="001B60B1"/>
    <w:rsid w:val="001C0BF0"/>
    <w:rsid w:val="001C20D9"/>
    <w:rsid w:val="001C3E93"/>
    <w:rsid w:val="001C63F8"/>
    <w:rsid w:val="001C7996"/>
    <w:rsid w:val="001C7C95"/>
    <w:rsid w:val="001D2670"/>
    <w:rsid w:val="001D5A8F"/>
    <w:rsid w:val="001E0745"/>
    <w:rsid w:val="001E1343"/>
    <w:rsid w:val="001E1787"/>
    <w:rsid w:val="001E17B7"/>
    <w:rsid w:val="001E199B"/>
    <w:rsid w:val="001F0BBC"/>
    <w:rsid w:val="001F10C9"/>
    <w:rsid w:val="001F5483"/>
    <w:rsid w:val="001F5A39"/>
    <w:rsid w:val="001F7002"/>
    <w:rsid w:val="00210A33"/>
    <w:rsid w:val="002114FC"/>
    <w:rsid w:val="00213FDB"/>
    <w:rsid w:val="00214F0E"/>
    <w:rsid w:val="002177CB"/>
    <w:rsid w:val="002202E9"/>
    <w:rsid w:val="00221A68"/>
    <w:rsid w:val="00226169"/>
    <w:rsid w:val="00234B02"/>
    <w:rsid w:val="00240911"/>
    <w:rsid w:val="002477B1"/>
    <w:rsid w:val="0025001F"/>
    <w:rsid w:val="002556E9"/>
    <w:rsid w:val="00263F00"/>
    <w:rsid w:val="002702E8"/>
    <w:rsid w:val="0027100B"/>
    <w:rsid w:val="00272A93"/>
    <w:rsid w:val="002779E6"/>
    <w:rsid w:val="00280BE9"/>
    <w:rsid w:val="00281C53"/>
    <w:rsid w:val="00281CBF"/>
    <w:rsid w:val="0028317F"/>
    <w:rsid w:val="00285DC7"/>
    <w:rsid w:val="002A20E6"/>
    <w:rsid w:val="002A398B"/>
    <w:rsid w:val="002A6418"/>
    <w:rsid w:val="002B14A9"/>
    <w:rsid w:val="002B31ED"/>
    <w:rsid w:val="002B6C6D"/>
    <w:rsid w:val="002C2756"/>
    <w:rsid w:val="002C66F6"/>
    <w:rsid w:val="002D70FD"/>
    <w:rsid w:val="002E0CE5"/>
    <w:rsid w:val="002E3BE0"/>
    <w:rsid w:val="002E53B5"/>
    <w:rsid w:val="002E54A5"/>
    <w:rsid w:val="002F1A10"/>
    <w:rsid w:val="002F23CA"/>
    <w:rsid w:val="002F3DC9"/>
    <w:rsid w:val="00300D07"/>
    <w:rsid w:val="00301CB0"/>
    <w:rsid w:val="0030300E"/>
    <w:rsid w:val="0030377A"/>
    <w:rsid w:val="003103EE"/>
    <w:rsid w:val="00310750"/>
    <w:rsid w:val="00312459"/>
    <w:rsid w:val="00316C42"/>
    <w:rsid w:val="003170EA"/>
    <w:rsid w:val="003203B9"/>
    <w:rsid w:val="00320D69"/>
    <w:rsid w:val="00321099"/>
    <w:rsid w:val="00321572"/>
    <w:rsid w:val="00321E04"/>
    <w:rsid w:val="00324FB2"/>
    <w:rsid w:val="00327CEC"/>
    <w:rsid w:val="00331267"/>
    <w:rsid w:val="003328BD"/>
    <w:rsid w:val="00337F14"/>
    <w:rsid w:val="0034624B"/>
    <w:rsid w:val="00353FAE"/>
    <w:rsid w:val="00364ED8"/>
    <w:rsid w:val="00365A51"/>
    <w:rsid w:val="00367C2E"/>
    <w:rsid w:val="00370223"/>
    <w:rsid w:val="00375843"/>
    <w:rsid w:val="00391897"/>
    <w:rsid w:val="003944B6"/>
    <w:rsid w:val="0039597E"/>
    <w:rsid w:val="003A1B49"/>
    <w:rsid w:val="003A7FB9"/>
    <w:rsid w:val="003B3370"/>
    <w:rsid w:val="003C1B7E"/>
    <w:rsid w:val="003C2ABB"/>
    <w:rsid w:val="003C4680"/>
    <w:rsid w:val="003C5C0B"/>
    <w:rsid w:val="003C609F"/>
    <w:rsid w:val="003C7FD2"/>
    <w:rsid w:val="003D2209"/>
    <w:rsid w:val="003D47BF"/>
    <w:rsid w:val="003E24B3"/>
    <w:rsid w:val="003E27CF"/>
    <w:rsid w:val="003E7968"/>
    <w:rsid w:val="003F16FB"/>
    <w:rsid w:val="003F46BA"/>
    <w:rsid w:val="00400152"/>
    <w:rsid w:val="00401ED3"/>
    <w:rsid w:val="00404EE5"/>
    <w:rsid w:val="00405BEB"/>
    <w:rsid w:val="00412435"/>
    <w:rsid w:val="00415482"/>
    <w:rsid w:val="004222F4"/>
    <w:rsid w:val="00424754"/>
    <w:rsid w:val="00427CF4"/>
    <w:rsid w:val="00434C94"/>
    <w:rsid w:val="00435BFD"/>
    <w:rsid w:val="00441ED9"/>
    <w:rsid w:val="0044765F"/>
    <w:rsid w:val="004510FB"/>
    <w:rsid w:val="004544CE"/>
    <w:rsid w:val="0046200B"/>
    <w:rsid w:val="00464AE8"/>
    <w:rsid w:val="0046501F"/>
    <w:rsid w:val="004657D6"/>
    <w:rsid w:val="00470737"/>
    <w:rsid w:val="00472DB7"/>
    <w:rsid w:val="00473B28"/>
    <w:rsid w:val="00473B58"/>
    <w:rsid w:val="00476F92"/>
    <w:rsid w:val="00476FBF"/>
    <w:rsid w:val="0048379C"/>
    <w:rsid w:val="00484BB6"/>
    <w:rsid w:val="00487156"/>
    <w:rsid w:val="00487CF7"/>
    <w:rsid w:val="004904A3"/>
    <w:rsid w:val="00490D5E"/>
    <w:rsid w:val="00497748"/>
    <w:rsid w:val="00497D98"/>
    <w:rsid w:val="004A03BB"/>
    <w:rsid w:val="004A538B"/>
    <w:rsid w:val="004A5A4B"/>
    <w:rsid w:val="004B1132"/>
    <w:rsid w:val="004B17BF"/>
    <w:rsid w:val="004B2E28"/>
    <w:rsid w:val="004B5671"/>
    <w:rsid w:val="004B5FD0"/>
    <w:rsid w:val="004B6036"/>
    <w:rsid w:val="004C3479"/>
    <w:rsid w:val="004D62EF"/>
    <w:rsid w:val="004E03C3"/>
    <w:rsid w:val="004E3880"/>
    <w:rsid w:val="004E4742"/>
    <w:rsid w:val="005049F2"/>
    <w:rsid w:val="00514A67"/>
    <w:rsid w:val="00515A01"/>
    <w:rsid w:val="00516432"/>
    <w:rsid w:val="00520725"/>
    <w:rsid w:val="00520C25"/>
    <w:rsid w:val="0052214B"/>
    <w:rsid w:val="005240D0"/>
    <w:rsid w:val="005279CF"/>
    <w:rsid w:val="00527D4C"/>
    <w:rsid w:val="00533B09"/>
    <w:rsid w:val="00533E59"/>
    <w:rsid w:val="00535572"/>
    <w:rsid w:val="00535770"/>
    <w:rsid w:val="00536838"/>
    <w:rsid w:val="00536ED6"/>
    <w:rsid w:val="00544594"/>
    <w:rsid w:val="005445C7"/>
    <w:rsid w:val="00547EF3"/>
    <w:rsid w:val="0055276F"/>
    <w:rsid w:val="00561A18"/>
    <w:rsid w:val="00561E16"/>
    <w:rsid w:val="00564641"/>
    <w:rsid w:val="00571A80"/>
    <w:rsid w:val="00572110"/>
    <w:rsid w:val="0057486E"/>
    <w:rsid w:val="005835BE"/>
    <w:rsid w:val="00583E58"/>
    <w:rsid w:val="00583EF2"/>
    <w:rsid w:val="00590D95"/>
    <w:rsid w:val="00593C09"/>
    <w:rsid w:val="00594CBD"/>
    <w:rsid w:val="005A3765"/>
    <w:rsid w:val="005A3880"/>
    <w:rsid w:val="005A46F2"/>
    <w:rsid w:val="005A49F7"/>
    <w:rsid w:val="005A5471"/>
    <w:rsid w:val="005A77D2"/>
    <w:rsid w:val="005B4387"/>
    <w:rsid w:val="005B7721"/>
    <w:rsid w:val="005C03F8"/>
    <w:rsid w:val="005C45A6"/>
    <w:rsid w:val="005C5635"/>
    <w:rsid w:val="005C7D04"/>
    <w:rsid w:val="005D0204"/>
    <w:rsid w:val="005D2CA8"/>
    <w:rsid w:val="005D4AF7"/>
    <w:rsid w:val="005D5BBE"/>
    <w:rsid w:val="005D69C4"/>
    <w:rsid w:val="005D6ADF"/>
    <w:rsid w:val="005E1876"/>
    <w:rsid w:val="005E4B51"/>
    <w:rsid w:val="005E4C10"/>
    <w:rsid w:val="005F37E3"/>
    <w:rsid w:val="005F70D1"/>
    <w:rsid w:val="005F7A6F"/>
    <w:rsid w:val="00601824"/>
    <w:rsid w:val="0060598C"/>
    <w:rsid w:val="0060788B"/>
    <w:rsid w:val="00611034"/>
    <w:rsid w:val="006115C6"/>
    <w:rsid w:val="00616B64"/>
    <w:rsid w:val="00616E53"/>
    <w:rsid w:val="00617F6F"/>
    <w:rsid w:val="0062072F"/>
    <w:rsid w:val="006226C8"/>
    <w:rsid w:val="0062270F"/>
    <w:rsid w:val="00625051"/>
    <w:rsid w:val="00625201"/>
    <w:rsid w:val="00635B9C"/>
    <w:rsid w:val="00640B4F"/>
    <w:rsid w:val="0064162C"/>
    <w:rsid w:val="0064347C"/>
    <w:rsid w:val="0065016E"/>
    <w:rsid w:val="00650234"/>
    <w:rsid w:val="00651BC7"/>
    <w:rsid w:val="00654A0B"/>
    <w:rsid w:val="0065587F"/>
    <w:rsid w:val="00656409"/>
    <w:rsid w:val="006637D8"/>
    <w:rsid w:val="0066465B"/>
    <w:rsid w:val="006662FF"/>
    <w:rsid w:val="00666BD8"/>
    <w:rsid w:val="00670897"/>
    <w:rsid w:val="00673190"/>
    <w:rsid w:val="00683A3D"/>
    <w:rsid w:val="006871A7"/>
    <w:rsid w:val="00691BD0"/>
    <w:rsid w:val="006920D3"/>
    <w:rsid w:val="006A4F3E"/>
    <w:rsid w:val="006A68AF"/>
    <w:rsid w:val="006A78E1"/>
    <w:rsid w:val="006B0009"/>
    <w:rsid w:val="006B10CE"/>
    <w:rsid w:val="006B23DA"/>
    <w:rsid w:val="006B3F72"/>
    <w:rsid w:val="006B7833"/>
    <w:rsid w:val="006C09E9"/>
    <w:rsid w:val="006C2BC6"/>
    <w:rsid w:val="006C545F"/>
    <w:rsid w:val="006C671C"/>
    <w:rsid w:val="006C689F"/>
    <w:rsid w:val="006C776A"/>
    <w:rsid w:val="006D0417"/>
    <w:rsid w:val="006D2553"/>
    <w:rsid w:val="006D7238"/>
    <w:rsid w:val="006E4251"/>
    <w:rsid w:val="006E562E"/>
    <w:rsid w:val="006E60C1"/>
    <w:rsid w:val="006E6E25"/>
    <w:rsid w:val="006E714C"/>
    <w:rsid w:val="006F39BD"/>
    <w:rsid w:val="006F65A4"/>
    <w:rsid w:val="006F7120"/>
    <w:rsid w:val="00707F01"/>
    <w:rsid w:val="0071177B"/>
    <w:rsid w:val="007250D9"/>
    <w:rsid w:val="00734A5B"/>
    <w:rsid w:val="00734EB3"/>
    <w:rsid w:val="0073778A"/>
    <w:rsid w:val="00742002"/>
    <w:rsid w:val="0074260A"/>
    <w:rsid w:val="00742C16"/>
    <w:rsid w:val="00743344"/>
    <w:rsid w:val="00743513"/>
    <w:rsid w:val="007443D3"/>
    <w:rsid w:val="00745523"/>
    <w:rsid w:val="00745E85"/>
    <w:rsid w:val="00746A15"/>
    <w:rsid w:val="00751BE2"/>
    <w:rsid w:val="007524F0"/>
    <w:rsid w:val="007525E4"/>
    <w:rsid w:val="00753005"/>
    <w:rsid w:val="0076044E"/>
    <w:rsid w:val="00767EFA"/>
    <w:rsid w:val="00770BB9"/>
    <w:rsid w:val="007758A5"/>
    <w:rsid w:val="0078466D"/>
    <w:rsid w:val="00784BE5"/>
    <w:rsid w:val="00785778"/>
    <w:rsid w:val="007861A7"/>
    <w:rsid w:val="00786221"/>
    <w:rsid w:val="00786941"/>
    <w:rsid w:val="007928C1"/>
    <w:rsid w:val="00794D5C"/>
    <w:rsid w:val="007A3B43"/>
    <w:rsid w:val="007A64E7"/>
    <w:rsid w:val="007A6B9F"/>
    <w:rsid w:val="007A6BE2"/>
    <w:rsid w:val="007A6D64"/>
    <w:rsid w:val="007B7927"/>
    <w:rsid w:val="007C09CE"/>
    <w:rsid w:val="007C3069"/>
    <w:rsid w:val="007C469A"/>
    <w:rsid w:val="007C5A45"/>
    <w:rsid w:val="007D0A6A"/>
    <w:rsid w:val="007E0E94"/>
    <w:rsid w:val="007E3DD2"/>
    <w:rsid w:val="007E7EEA"/>
    <w:rsid w:val="007F13E9"/>
    <w:rsid w:val="007F384C"/>
    <w:rsid w:val="00800409"/>
    <w:rsid w:val="00801C83"/>
    <w:rsid w:val="00802BF1"/>
    <w:rsid w:val="00802CD1"/>
    <w:rsid w:val="00803515"/>
    <w:rsid w:val="0080418E"/>
    <w:rsid w:val="008043A5"/>
    <w:rsid w:val="00806E35"/>
    <w:rsid w:val="00806E98"/>
    <w:rsid w:val="008102FA"/>
    <w:rsid w:val="0081202C"/>
    <w:rsid w:val="00814451"/>
    <w:rsid w:val="0081463D"/>
    <w:rsid w:val="00814D42"/>
    <w:rsid w:val="00816103"/>
    <w:rsid w:val="00816D8F"/>
    <w:rsid w:val="0082122C"/>
    <w:rsid w:val="0082732D"/>
    <w:rsid w:val="00830CA9"/>
    <w:rsid w:val="0083202A"/>
    <w:rsid w:val="00832CEE"/>
    <w:rsid w:val="00832ECB"/>
    <w:rsid w:val="0083766B"/>
    <w:rsid w:val="008401E2"/>
    <w:rsid w:val="00843806"/>
    <w:rsid w:val="00846998"/>
    <w:rsid w:val="00847083"/>
    <w:rsid w:val="00847D63"/>
    <w:rsid w:val="008500C7"/>
    <w:rsid w:val="0085019E"/>
    <w:rsid w:val="00851A7D"/>
    <w:rsid w:val="00860204"/>
    <w:rsid w:val="00866402"/>
    <w:rsid w:val="00872C3D"/>
    <w:rsid w:val="00874506"/>
    <w:rsid w:val="008750C4"/>
    <w:rsid w:val="008811F0"/>
    <w:rsid w:val="0088176E"/>
    <w:rsid w:val="00883723"/>
    <w:rsid w:val="00884A2A"/>
    <w:rsid w:val="008852B6"/>
    <w:rsid w:val="008863BA"/>
    <w:rsid w:val="0088693A"/>
    <w:rsid w:val="00887AC4"/>
    <w:rsid w:val="00895108"/>
    <w:rsid w:val="00896437"/>
    <w:rsid w:val="00897B17"/>
    <w:rsid w:val="008A17D3"/>
    <w:rsid w:val="008A2E7D"/>
    <w:rsid w:val="008A31A0"/>
    <w:rsid w:val="008A4648"/>
    <w:rsid w:val="008A5E9A"/>
    <w:rsid w:val="008C0790"/>
    <w:rsid w:val="008C3256"/>
    <w:rsid w:val="008C3FD0"/>
    <w:rsid w:val="008D132B"/>
    <w:rsid w:val="008D4B9C"/>
    <w:rsid w:val="008D4DAE"/>
    <w:rsid w:val="008E0E30"/>
    <w:rsid w:val="008E27BD"/>
    <w:rsid w:val="008E2CBE"/>
    <w:rsid w:val="008F1C8B"/>
    <w:rsid w:val="008F3729"/>
    <w:rsid w:val="008F3B7E"/>
    <w:rsid w:val="008F5563"/>
    <w:rsid w:val="009016CE"/>
    <w:rsid w:val="009108AC"/>
    <w:rsid w:val="00911A1C"/>
    <w:rsid w:val="00916F2D"/>
    <w:rsid w:val="00921030"/>
    <w:rsid w:val="009237E3"/>
    <w:rsid w:val="00924170"/>
    <w:rsid w:val="009256AC"/>
    <w:rsid w:val="00931E3F"/>
    <w:rsid w:val="00933A04"/>
    <w:rsid w:val="00934AFB"/>
    <w:rsid w:val="00935129"/>
    <w:rsid w:val="00936283"/>
    <w:rsid w:val="009363EE"/>
    <w:rsid w:val="009364D2"/>
    <w:rsid w:val="00940C9F"/>
    <w:rsid w:val="009422F1"/>
    <w:rsid w:val="00943B3D"/>
    <w:rsid w:val="00947556"/>
    <w:rsid w:val="00947A84"/>
    <w:rsid w:val="0095660C"/>
    <w:rsid w:val="00961C9F"/>
    <w:rsid w:val="009622FB"/>
    <w:rsid w:val="009652C2"/>
    <w:rsid w:val="009653AA"/>
    <w:rsid w:val="009660AC"/>
    <w:rsid w:val="009667D8"/>
    <w:rsid w:val="009670F4"/>
    <w:rsid w:val="009717ED"/>
    <w:rsid w:val="00972064"/>
    <w:rsid w:val="0097421A"/>
    <w:rsid w:val="00984D36"/>
    <w:rsid w:val="0098553F"/>
    <w:rsid w:val="00985618"/>
    <w:rsid w:val="00985E11"/>
    <w:rsid w:val="00986108"/>
    <w:rsid w:val="00986928"/>
    <w:rsid w:val="0099018B"/>
    <w:rsid w:val="0099060E"/>
    <w:rsid w:val="00991625"/>
    <w:rsid w:val="0099353D"/>
    <w:rsid w:val="00996CA4"/>
    <w:rsid w:val="009A2D19"/>
    <w:rsid w:val="009A5874"/>
    <w:rsid w:val="009A6245"/>
    <w:rsid w:val="009A7BAB"/>
    <w:rsid w:val="009A7C37"/>
    <w:rsid w:val="009B03C9"/>
    <w:rsid w:val="009B0E3D"/>
    <w:rsid w:val="009C3B89"/>
    <w:rsid w:val="009C3C14"/>
    <w:rsid w:val="009C5AF6"/>
    <w:rsid w:val="009D393C"/>
    <w:rsid w:val="009D7198"/>
    <w:rsid w:val="009E0D47"/>
    <w:rsid w:val="009E2C95"/>
    <w:rsid w:val="009E3BF0"/>
    <w:rsid w:val="00A04DF5"/>
    <w:rsid w:val="00A05DE6"/>
    <w:rsid w:val="00A102A4"/>
    <w:rsid w:val="00A15B79"/>
    <w:rsid w:val="00A16A79"/>
    <w:rsid w:val="00A16CE7"/>
    <w:rsid w:val="00A21C3E"/>
    <w:rsid w:val="00A22EC1"/>
    <w:rsid w:val="00A243E5"/>
    <w:rsid w:val="00A254A6"/>
    <w:rsid w:val="00A331E0"/>
    <w:rsid w:val="00A37277"/>
    <w:rsid w:val="00A41696"/>
    <w:rsid w:val="00A504A2"/>
    <w:rsid w:val="00A51484"/>
    <w:rsid w:val="00A5468C"/>
    <w:rsid w:val="00A56E75"/>
    <w:rsid w:val="00A60DBA"/>
    <w:rsid w:val="00A62A32"/>
    <w:rsid w:val="00A64848"/>
    <w:rsid w:val="00A65FAE"/>
    <w:rsid w:val="00A67CEA"/>
    <w:rsid w:val="00A74DF7"/>
    <w:rsid w:val="00A754EF"/>
    <w:rsid w:val="00A80FC2"/>
    <w:rsid w:val="00A81336"/>
    <w:rsid w:val="00A82066"/>
    <w:rsid w:val="00A83B36"/>
    <w:rsid w:val="00A8410D"/>
    <w:rsid w:val="00A85029"/>
    <w:rsid w:val="00A85A7B"/>
    <w:rsid w:val="00A86006"/>
    <w:rsid w:val="00A861D6"/>
    <w:rsid w:val="00A9151F"/>
    <w:rsid w:val="00A91DC2"/>
    <w:rsid w:val="00A9550B"/>
    <w:rsid w:val="00A95EFE"/>
    <w:rsid w:val="00AA1CF9"/>
    <w:rsid w:val="00AA4C72"/>
    <w:rsid w:val="00AA5A79"/>
    <w:rsid w:val="00AB054B"/>
    <w:rsid w:val="00AB0B77"/>
    <w:rsid w:val="00AB5FFF"/>
    <w:rsid w:val="00AC3151"/>
    <w:rsid w:val="00AC6EB4"/>
    <w:rsid w:val="00AD2036"/>
    <w:rsid w:val="00AE2C18"/>
    <w:rsid w:val="00AE5C31"/>
    <w:rsid w:val="00AF054B"/>
    <w:rsid w:val="00AF2A2A"/>
    <w:rsid w:val="00B011CA"/>
    <w:rsid w:val="00B0292E"/>
    <w:rsid w:val="00B03B32"/>
    <w:rsid w:val="00B06B1F"/>
    <w:rsid w:val="00B07150"/>
    <w:rsid w:val="00B07382"/>
    <w:rsid w:val="00B0772A"/>
    <w:rsid w:val="00B1015C"/>
    <w:rsid w:val="00B15964"/>
    <w:rsid w:val="00B17115"/>
    <w:rsid w:val="00B17307"/>
    <w:rsid w:val="00B17D2E"/>
    <w:rsid w:val="00B219A0"/>
    <w:rsid w:val="00B231A6"/>
    <w:rsid w:val="00B23835"/>
    <w:rsid w:val="00B24C01"/>
    <w:rsid w:val="00B26ADF"/>
    <w:rsid w:val="00B27D4E"/>
    <w:rsid w:val="00B34CCE"/>
    <w:rsid w:val="00B3639F"/>
    <w:rsid w:val="00B44C96"/>
    <w:rsid w:val="00B46E85"/>
    <w:rsid w:val="00B54558"/>
    <w:rsid w:val="00B54A44"/>
    <w:rsid w:val="00B570FB"/>
    <w:rsid w:val="00B61FC7"/>
    <w:rsid w:val="00B63298"/>
    <w:rsid w:val="00B63547"/>
    <w:rsid w:val="00B649C7"/>
    <w:rsid w:val="00B7049E"/>
    <w:rsid w:val="00B72A81"/>
    <w:rsid w:val="00B8398E"/>
    <w:rsid w:val="00B87629"/>
    <w:rsid w:val="00B90D15"/>
    <w:rsid w:val="00BA04FF"/>
    <w:rsid w:val="00BA1326"/>
    <w:rsid w:val="00BB247C"/>
    <w:rsid w:val="00BB3272"/>
    <w:rsid w:val="00BB37A9"/>
    <w:rsid w:val="00BB7F22"/>
    <w:rsid w:val="00BC4DF6"/>
    <w:rsid w:val="00BC6792"/>
    <w:rsid w:val="00BD0F29"/>
    <w:rsid w:val="00BD4482"/>
    <w:rsid w:val="00BD5997"/>
    <w:rsid w:val="00BD59C7"/>
    <w:rsid w:val="00BD79BD"/>
    <w:rsid w:val="00BE1314"/>
    <w:rsid w:val="00BE6067"/>
    <w:rsid w:val="00BF2D45"/>
    <w:rsid w:val="00BF4BDD"/>
    <w:rsid w:val="00BF6E91"/>
    <w:rsid w:val="00BF778F"/>
    <w:rsid w:val="00C01112"/>
    <w:rsid w:val="00C01DF7"/>
    <w:rsid w:val="00C05E3E"/>
    <w:rsid w:val="00C060D1"/>
    <w:rsid w:val="00C07C71"/>
    <w:rsid w:val="00C12DF1"/>
    <w:rsid w:val="00C173A5"/>
    <w:rsid w:val="00C21653"/>
    <w:rsid w:val="00C320F9"/>
    <w:rsid w:val="00C35BBD"/>
    <w:rsid w:val="00C36395"/>
    <w:rsid w:val="00C40359"/>
    <w:rsid w:val="00C42C7F"/>
    <w:rsid w:val="00C43293"/>
    <w:rsid w:val="00C55E9F"/>
    <w:rsid w:val="00C57594"/>
    <w:rsid w:val="00C61E2A"/>
    <w:rsid w:val="00C61FD1"/>
    <w:rsid w:val="00C70B46"/>
    <w:rsid w:val="00C721FE"/>
    <w:rsid w:val="00C7419A"/>
    <w:rsid w:val="00C760E3"/>
    <w:rsid w:val="00C83853"/>
    <w:rsid w:val="00C853FF"/>
    <w:rsid w:val="00C87BE3"/>
    <w:rsid w:val="00C9370F"/>
    <w:rsid w:val="00CA0D11"/>
    <w:rsid w:val="00CA37DA"/>
    <w:rsid w:val="00CA598D"/>
    <w:rsid w:val="00CA62BD"/>
    <w:rsid w:val="00CA6402"/>
    <w:rsid w:val="00CA7209"/>
    <w:rsid w:val="00CB3427"/>
    <w:rsid w:val="00CB39D0"/>
    <w:rsid w:val="00CB5026"/>
    <w:rsid w:val="00CC1684"/>
    <w:rsid w:val="00CC2FBD"/>
    <w:rsid w:val="00CC5B59"/>
    <w:rsid w:val="00CC6DA6"/>
    <w:rsid w:val="00CD2555"/>
    <w:rsid w:val="00CD2746"/>
    <w:rsid w:val="00CE1B0E"/>
    <w:rsid w:val="00CE1C34"/>
    <w:rsid w:val="00CE3DA2"/>
    <w:rsid w:val="00CE6BCC"/>
    <w:rsid w:val="00CF4185"/>
    <w:rsid w:val="00CF4B77"/>
    <w:rsid w:val="00CF6316"/>
    <w:rsid w:val="00CF66E6"/>
    <w:rsid w:val="00CF7B96"/>
    <w:rsid w:val="00D040E3"/>
    <w:rsid w:val="00D05993"/>
    <w:rsid w:val="00D05A79"/>
    <w:rsid w:val="00D1306B"/>
    <w:rsid w:val="00D1409A"/>
    <w:rsid w:val="00D15237"/>
    <w:rsid w:val="00D16DC2"/>
    <w:rsid w:val="00D173C7"/>
    <w:rsid w:val="00D17B17"/>
    <w:rsid w:val="00D2159F"/>
    <w:rsid w:val="00D27DBF"/>
    <w:rsid w:val="00D31003"/>
    <w:rsid w:val="00D3693D"/>
    <w:rsid w:val="00D36C06"/>
    <w:rsid w:val="00D37D31"/>
    <w:rsid w:val="00D4379E"/>
    <w:rsid w:val="00D4405B"/>
    <w:rsid w:val="00D44906"/>
    <w:rsid w:val="00D5377A"/>
    <w:rsid w:val="00D555EC"/>
    <w:rsid w:val="00D627BF"/>
    <w:rsid w:val="00D62B63"/>
    <w:rsid w:val="00D668CA"/>
    <w:rsid w:val="00D67C1F"/>
    <w:rsid w:val="00D7014E"/>
    <w:rsid w:val="00D73C07"/>
    <w:rsid w:val="00D75DE0"/>
    <w:rsid w:val="00D84E22"/>
    <w:rsid w:val="00D86FC8"/>
    <w:rsid w:val="00D90179"/>
    <w:rsid w:val="00D91A12"/>
    <w:rsid w:val="00D92D8C"/>
    <w:rsid w:val="00DA088C"/>
    <w:rsid w:val="00DA5D56"/>
    <w:rsid w:val="00DA6E9C"/>
    <w:rsid w:val="00DA73B9"/>
    <w:rsid w:val="00DB0181"/>
    <w:rsid w:val="00DB1383"/>
    <w:rsid w:val="00DB379A"/>
    <w:rsid w:val="00DB4EC2"/>
    <w:rsid w:val="00DB5501"/>
    <w:rsid w:val="00DB6957"/>
    <w:rsid w:val="00DC6363"/>
    <w:rsid w:val="00DD0BAC"/>
    <w:rsid w:val="00DD1CBE"/>
    <w:rsid w:val="00DD381B"/>
    <w:rsid w:val="00DD4BC6"/>
    <w:rsid w:val="00DD4CEE"/>
    <w:rsid w:val="00DE701E"/>
    <w:rsid w:val="00DF24CF"/>
    <w:rsid w:val="00DF4931"/>
    <w:rsid w:val="00DF5F4A"/>
    <w:rsid w:val="00E0011C"/>
    <w:rsid w:val="00E02937"/>
    <w:rsid w:val="00E06EA7"/>
    <w:rsid w:val="00E13417"/>
    <w:rsid w:val="00E13F24"/>
    <w:rsid w:val="00E15458"/>
    <w:rsid w:val="00E16E1A"/>
    <w:rsid w:val="00E1741F"/>
    <w:rsid w:val="00E178FE"/>
    <w:rsid w:val="00E20BE5"/>
    <w:rsid w:val="00E20BF1"/>
    <w:rsid w:val="00E2106D"/>
    <w:rsid w:val="00E21A06"/>
    <w:rsid w:val="00E22B3C"/>
    <w:rsid w:val="00E236CB"/>
    <w:rsid w:val="00E25678"/>
    <w:rsid w:val="00E323ED"/>
    <w:rsid w:val="00E425DC"/>
    <w:rsid w:val="00E44941"/>
    <w:rsid w:val="00E473AB"/>
    <w:rsid w:val="00E511F9"/>
    <w:rsid w:val="00E55079"/>
    <w:rsid w:val="00E567EF"/>
    <w:rsid w:val="00E573B3"/>
    <w:rsid w:val="00E6288F"/>
    <w:rsid w:val="00E6330F"/>
    <w:rsid w:val="00E7288A"/>
    <w:rsid w:val="00E72D24"/>
    <w:rsid w:val="00E761D4"/>
    <w:rsid w:val="00E777F2"/>
    <w:rsid w:val="00E805EA"/>
    <w:rsid w:val="00E90357"/>
    <w:rsid w:val="00E93AFD"/>
    <w:rsid w:val="00E9500D"/>
    <w:rsid w:val="00E95B5D"/>
    <w:rsid w:val="00E9620D"/>
    <w:rsid w:val="00E97BC3"/>
    <w:rsid w:val="00EA383D"/>
    <w:rsid w:val="00EA6634"/>
    <w:rsid w:val="00EB1110"/>
    <w:rsid w:val="00EC0E68"/>
    <w:rsid w:val="00EC1031"/>
    <w:rsid w:val="00EC2BD4"/>
    <w:rsid w:val="00EC47C0"/>
    <w:rsid w:val="00EC66B4"/>
    <w:rsid w:val="00EC6F76"/>
    <w:rsid w:val="00ED516E"/>
    <w:rsid w:val="00ED5FE3"/>
    <w:rsid w:val="00ED7A88"/>
    <w:rsid w:val="00EE03DE"/>
    <w:rsid w:val="00EE13B1"/>
    <w:rsid w:val="00EE2A05"/>
    <w:rsid w:val="00EE4023"/>
    <w:rsid w:val="00EE485E"/>
    <w:rsid w:val="00EE72D3"/>
    <w:rsid w:val="00EE7F97"/>
    <w:rsid w:val="00EF0C94"/>
    <w:rsid w:val="00EF6A3B"/>
    <w:rsid w:val="00F11DC7"/>
    <w:rsid w:val="00F13006"/>
    <w:rsid w:val="00F151B6"/>
    <w:rsid w:val="00F20EA9"/>
    <w:rsid w:val="00F26E7A"/>
    <w:rsid w:val="00F314B9"/>
    <w:rsid w:val="00F325AE"/>
    <w:rsid w:val="00F32905"/>
    <w:rsid w:val="00F32B12"/>
    <w:rsid w:val="00F3596C"/>
    <w:rsid w:val="00F36E95"/>
    <w:rsid w:val="00F434F8"/>
    <w:rsid w:val="00F44846"/>
    <w:rsid w:val="00F45E03"/>
    <w:rsid w:val="00F50D5B"/>
    <w:rsid w:val="00F51099"/>
    <w:rsid w:val="00F51E35"/>
    <w:rsid w:val="00F6097A"/>
    <w:rsid w:val="00F63CE4"/>
    <w:rsid w:val="00F6459F"/>
    <w:rsid w:val="00F65073"/>
    <w:rsid w:val="00F65574"/>
    <w:rsid w:val="00F70C08"/>
    <w:rsid w:val="00F722B1"/>
    <w:rsid w:val="00F731C4"/>
    <w:rsid w:val="00F81099"/>
    <w:rsid w:val="00F82493"/>
    <w:rsid w:val="00F849AA"/>
    <w:rsid w:val="00F87FCD"/>
    <w:rsid w:val="00F93CC4"/>
    <w:rsid w:val="00F95B2E"/>
    <w:rsid w:val="00FA0948"/>
    <w:rsid w:val="00FA17A5"/>
    <w:rsid w:val="00FA3E79"/>
    <w:rsid w:val="00FA40BB"/>
    <w:rsid w:val="00FA4755"/>
    <w:rsid w:val="00FA7A10"/>
    <w:rsid w:val="00FB0020"/>
    <w:rsid w:val="00FB4565"/>
    <w:rsid w:val="00FB5BFB"/>
    <w:rsid w:val="00FB62C0"/>
    <w:rsid w:val="00FB7826"/>
    <w:rsid w:val="00FC7450"/>
    <w:rsid w:val="00FC7BF8"/>
    <w:rsid w:val="00FC7CAB"/>
    <w:rsid w:val="00FD20A1"/>
    <w:rsid w:val="00FD2CA5"/>
    <w:rsid w:val="00FF2ACF"/>
    <w:rsid w:val="00FF3FAD"/>
    <w:rsid w:val="00FF70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5BD39F"/>
  <w15:docId w15:val="{18613157-BAE0-4DFA-BEF4-6383FF8A6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06D"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B4387"/>
    <w:pPr>
      <w:tabs>
        <w:tab w:val="center" w:pos="4153"/>
        <w:tab w:val="right" w:pos="8306"/>
      </w:tabs>
      <w:spacing w:after="200" w:line="276" w:lineRule="auto"/>
    </w:pPr>
    <w:rPr>
      <w:sz w:val="20"/>
      <w:szCs w:val="20"/>
    </w:rPr>
  </w:style>
  <w:style w:type="character" w:customStyle="1" w:styleId="a4">
    <w:name w:val="Верхний колонтитул Знак"/>
    <w:link w:val="a3"/>
    <w:rsid w:val="005B4387"/>
    <w:rPr>
      <w:rFonts w:ascii="Calibri" w:eastAsia="Calibri" w:hAnsi="Calibri" w:cs="Times New Roman"/>
      <w:sz w:val="20"/>
      <w:szCs w:val="20"/>
    </w:rPr>
  </w:style>
  <w:style w:type="paragraph" w:styleId="a5">
    <w:name w:val="No Spacing"/>
    <w:uiPriority w:val="1"/>
    <w:qFormat/>
    <w:rsid w:val="005B4387"/>
    <w:rPr>
      <w:sz w:val="22"/>
      <w:szCs w:val="22"/>
      <w:lang w:eastAsia="en-US"/>
    </w:rPr>
  </w:style>
  <w:style w:type="paragraph" w:styleId="a6">
    <w:name w:val="Normal (Web)"/>
    <w:basedOn w:val="a"/>
    <w:uiPriority w:val="99"/>
    <w:rsid w:val="00087078"/>
    <w:pPr>
      <w:spacing w:before="100" w:beforeAutospacing="1" w:after="100" w:afterAutospacing="1" w:line="276" w:lineRule="auto"/>
    </w:pPr>
    <w:rPr>
      <w:rFonts w:ascii="Verdana" w:hAnsi="Verdana"/>
      <w:sz w:val="16"/>
      <w:szCs w:val="16"/>
    </w:rPr>
  </w:style>
  <w:style w:type="character" w:styleId="a7">
    <w:name w:val="Hyperlink"/>
    <w:uiPriority w:val="99"/>
    <w:rsid w:val="00087078"/>
    <w:rPr>
      <w:strike w:val="0"/>
      <w:dstrike w:val="0"/>
      <w:color w:val="001CAC"/>
      <w:u w:val="none"/>
      <w:effect w:val="none"/>
    </w:rPr>
  </w:style>
  <w:style w:type="character" w:customStyle="1" w:styleId="s0">
    <w:name w:val="s0"/>
    <w:rsid w:val="00D5377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8">
    <w:name w:val="Balloon Text"/>
    <w:basedOn w:val="a"/>
    <w:link w:val="a9"/>
    <w:uiPriority w:val="99"/>
    <w:semiHidden/>
    <w:unhideWhenUsed/>
    <w:rsid w:val="003E27CF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3E27CF"/>
    <w:rPr>
      <w:rFonts w:ascii="Segoe UI" w:hAnsi="Segoe UI" w:cs="Segoe UI"/>
      <w:sz w:val="18"/>
      <w:szCs w:val="18"/>
      <w:lang w:eastAsia="en-US"/>
    </w:rPr>
  </w:style>
  <w:style w:type="paragraph" w:styleId="aa">
    <w:name w:val="Revision"/>
    <w:hidden/>
    <w:uiPriority w:val="99"/>
    <w:semiHidden/>
    <w:rsid w:val="005C45A6"/>
    <w:rPr>
      <w:sz w:val="22"/>
      <w:szCs w:val="22"/>
      <w:lang w:eastAsia="en-US"/>
    </w:rPr>
  </w:style>
  <w:style w:type="character" w:styleId="ab">
    <w:name w:val="annotation reference"/>
    <w:uiPriority w:val="99"/>
    <w:semiHidden/>
    <w:unhideWhenUsed/>
    <w:rsid w:val="00C61E2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61E2A"/>
    <w:pPr>
      <w:spacing w:after="200" w:line="240" w:lineRule="auto"/>
    </w:pPr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rsid w:val="00C61E2A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61E2A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C61E2A"/>
    <w:rPr>
      <w:b/>
      <w:bCs/>
      <w:lang w:eastAsia="en-US"/>
    </w:rPr>
  </w:style>
  <w:style w:type="paragraph" w:styleId="af0">
    <w:name w:val="footer"/>
    <w:basedOn w:val="a"/>
    <w:link w:val="af1"/>
    <w:uiPriority w:val="99"/>
    <w:unhideWhenUsed/>
    <w:rsid w:val="005E4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link w:val="af0"/>
    <w:uiPriority w:val="99"/>
    <w:rsid w:val="005E4B51"/>
    <w:rPr>
      <w:sz w:val="22"/>
      <w:szCs w:val="22"/>
      <w:lang w:eastAsia="en-US"/>
    </w:rPr>
  </w:style>
  <w:style w:type="table" w:styleId="af2">
    <w:name w:val="Table Grid"/>
    <w:basedOn w:val="a1"/>
    <w:uiPriority w:val="39"/>
    <w:rsid w:val="005E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8308902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enpf.k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npf.kz/ru/contacts/regionalnaya-set/index.php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npf.kz" TargetMode="External"/><Relationship Id="rId2" Type="http://schemas.openxmlformats.org/officeDocument/2006/relationships/hyperlink" Target="mailto:press@enpf.kz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npf.kz" TargetMode="External"/><Relationship Id="rId2" Type="http://schemas.openxmlformats.org/officeDocument/2006/relationships/hyperlink" Target="mailto:press@enpf.kz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temirtassov\Desktop\&#1058;&#1077;&#1082;&#1089;&#1090;&#1099;\&#1045;&#1053;&#1055;&#1060;%20&#1089;&#1091;&#1076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576C7-9239-4E01-8DC6-CA31AB4F9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ЕНПФ суд</Template>
  <TotalTime>206</TotalTime>
  <Pages>2</Pages>
  <Words>810</Words>
  <Characters>5635</Characters>
  <Application>Microsoft Office Word</Application>
  <DocSecurity>0</DocSecurity>
  <Lines>97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6590</CharactersWithSpaces>
  <SharedDoc>false</SharedDoc>
  <HLinks>
    <vt:vector size="30" baseType="variant">
      <vt:variant>
        <vt:i4>6946867</vt:i4>
      </vt:variant>
      <vt:variant>
        <vt:i4>0</vt:i4>
      </vt:variant>
      <vt:variant>
        <vt:i4>0</vt:i4>
      </vt:variant>
      <vt:variant>
        <vt:i4>5</vt:i4>
      </vt:variant>
      <vt:variant>
        <vt:lpwstr>http://www.enpf.kz/</vt:lpwstr>
      </vt:variant>
      <vt:variant>
        <vt:lpwstr/>
      </vt:variant>
      <vt:variant>
        <vt:i4>6946867</vt:i4>
      </vt:variant>
      <vt:variant>
        <vt:i4>9</vt:i4>
      </vt:variant>
      <vt:variant>
        <vt:i4>0</vt:i4>
      </vt:variant>
      <vt:variant>
        <vt:i4>5</vt:i4>
      </vt:variant>
      <vt:variant>
        <vt:lpwstr>http://www.enpf.kz/</vt:lpwstr>
      </vt:variant>
      <vt:variant>
        <vt:lpwstr/>
      </vt:variant>
      <vt:variant>
        <vt:i4>4522088</vt:i4>
      </vt:variant>
      <vt:variant>
        <vt:i4>6</vt:i4>
      </vt:variant>
      <vt:variant>
        <vt:i4>0</vt:i4>
      </vt:variant>
      <vt:variant>
        <vt:i4>5</vt:i4>
      </vt:variant>
      <vt:variant>
        <vt:lpwstr>mailto:press@enpf.kz</vt:lpwstr>
      </vt:variant>
      <vt:variant>
        <vt:lpwstr/>
      </vt:variant>
      <vt:variant>
        <vt:i4>6946867</vt:i4>
      </vt:variant>
      <vt:variant>
        <vt:i4>3</vt:i4>
      </vt:variant>
      <vt:variant>
        <vt:i4>0</vt:i4>
      </vt:variant>
      <vt:variant>
        <vt:i4>5</vt:i4>
      </vt:variant>
      <vt:variant>
        <vt:lpwstr>http://www.enpf.kz/</vt:lpwstr>
      </vt:variant>
      <vt:variant>
        <vt:lpwstr/>
      </vt:variant>
      <vt:variant>
        <vt:i4>4522088</vt:i4>
      </vt:variant>
      <vt:variant>
        <vt:i4>0</vt:i4>
      </vt:variant>
      <vt:variant>
        <vt:i4>0</vt:i4>
      </vt:variant>
      <vt:variant>
        <vt:i4>5</vt:i4>
      </vt:variant>
      <vt:variant>
        <vt:lpwstr>mailto:press@enpf.kz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Темиртасов Алмат Ануарбекулы</dc:creator>
  <cp:keywords/>
  <dc:description/>
  <cp:lastModifiedBy>Жиренов Сакен Сабитович</cp:lastModifiedBy>
  <cp:revision>21</cp:revision>
  <dcterms:created xsi:type="dcterms:W3CDTF">2026-01-29T04:23:00Z</dcterms:created>
  <dcterms:modified xsi:type="dcterms:W3CDTF">2026-02-04T05:11:00Z</dcterms:modified>
</cp:coreProperties>
</file>